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62467" w14:textId="77777777" w:rsidR="00A33D8C" w:rsidRPr="00837104" w:rsidRDefault="00A33D8C" w:rsidP="00A33D8C">
      <w:pPr>
        <w:suppressAutoHyphens w:val="0"/>
        <w:spacing w:after="120"/>
        <w:rPr>
          <w:rFonts w:ascii="Calibri Light" w:hAnsi="Calibri Light"/>
          <w:b/>
          <w:bCs/>
          <w:sz w:val="28"/>
          <w:szCs w:val="28"/>
        </w:rPr>
      </w:pPr>
      <w:r w:rsidRPr="00837104">
        <w:rPr>
          <w:rFonts w:ascii="Calibri Light" w:hAnsi="Calibri Light"/>
          <w:b/>
          <w:bCs/>
          <w:noProof/>
          <w:sz w:val="28"/>
          <w:szCs w:val="28"/>
        </w:rPr>
        <w:t>Sundheds- og Kirkeministeriet</w:t>
      </w:r>
    </w:p>
    <w:p w14:paraId="14CFCBB9" w14:textId="48DA9494" w:rsidR="00B65169" w:rsidRDefault="00B65169"/>
    <w:p w14:paraId="02C7446A" w14:textId="77777777" w:rsidR="00B65169" w:rsidRDefault="00B65169"/>
    <w:p w14:paraId="31983F92" w14:textId="77777777" w:rsidR="00B65169" w:rsidRDefault="00B65169"/>
    <w:p w14:paraId="0ACF5170" w14:textId="77777777" w:rsidR="00AE256B" w:rsidRPr="00AE256B" w:rsidRDefault="00AE256B" w:rsidP="00B65169">
      <w:pPr>
        <w:spacing w:line="240" w:lineRule="auto"/>
        <w:rPr>
          <w:rFonts w:asciiTheme="minorHAnsi" w:hAnsiTheme="minorHAnsi" w:cstheme="minorHAnsi"/>
          <w:b/>
          <w:sz w:val="28"/>
          <w:szCs w:val="28"/>
          <w:u w:val="single"/>
        </w:rPr>
      </w:pPr>
      <w:r w:rsidRPr="00AE256B">
        <w:rPr>
          <w:rFonts w:asciiTheme="minorHAnsi" w:hAnsiTheme="minorHAnsi" w:cstheme="minorHAnsi"/>
          <w:b/>
          <w:sz w:val="28"/>
          <w:szCs w:val="28"/>
          <w:u w:val="single"/>
        </w:rPr>
        <w:t>Budgetskemaer</w:t>
      </w:r>
    </w:p>
    <w:p w14:paraId="73CE47EE" w14:textId="149DF511" w:rsidR="00B65169" w:rsidRDefault="007C1C77" w:rsidP="00B65169">
      <w:pPr>
        <w:spacing w:line="240" w:lineRule="auto"/>
        <w:rPr>
          <w:rFonts w:asciiTheme="minorHAnsi" w:hAnsiTheme="minorHAnsi" w:cstheme="minorHAnsi"/>
          <w:b/>
          <w:sz w:val="28"/>
          <w:szCs w:val="28"/>
          <w:u w:val="single"/>
        </w:rPr>
      </w:pPr>
      <w:r w:rsidRPr="007C1C77">
        <w:rPr>
          <w:rFonts w:asciiTheme="minorHAnsi" w:hAnsiTheme="minorHAnsi" w:cstheme="minorHAnsi"/>
          <w:b/>
          <w:sz w:val="28"/>
          <w:szCs w:val="28"/>
        </w:rPr>
        <w:t>Udlevering af sterilt injektionsudstyr</w:t>
      </w:r>
    </w:p>
    <w:p w14:paraId="4D1DC51B" w14:textId="77777777" w:rsidR="0026092F" w:rsidRPr="007B3BE3" w:rsidRDefault="0026092F" w:rsidP="0026092F">
      <w:pPr>
        <w:rPr>
          <w:rFonts w:asciiTheme="minorHAnsi" w:hAnsiTheme="minorHAnsi" w:cstheme="minorHAnsi"/>
          <w:b/>
          <w:bCs/>
          <w:sz w:val="28"/>
          <w:szCs w:val="28"/>
        </w:rPr>
      </w:pPr>
      <w:bookmarkStart w:id="0" w:name="signaturGRAFIK"/>
      <w:bookmarkEnd w:id="0"/>
    </w:p>
    <w:p w14:paraId="0A1F85A3" w14:textId="77777777" w:rsidR="0026092F" w:rsidRPr="007B3BE3" w:rsidRDefault="0026092F" w:rsidP="0026092F">
      <w:pPr>
        <w:jc w:val="center"/>
        <w:rPr>
          <w:rFonts w:asciiTheme="minorHAnsi" w:hAnsiTheme="minorHAnsi" w:cstheme="minorHAnsi"/>
          <w:b/>
          <w:bCs/>
          <w:sz w:val="28"/>
          <w:szCs w:val="28"/>
        </w:rPr>
      </w:pPr>
      <w:r w:rsidRPr="007B3BE3">
        <w:rPr>
          <w:rFonts w:asciiTheme="minorHAnsi" w:hAnsiTheme="minorHAnsi" w:cstheme="minorHAnsi"/>
          <w:b/>
          <w:bCs/>
          <w:sz w:val="28"/>
          <w:szCs w:val="28"/>
        </w:rPr>
        <w:t xml:space="preserve">Skema 2: Budgetskema </w:t>
      </w:r>
    </w:p>
    <w:p w14:paraId="7656761C" w14:textId="77777777" w:rsidR="0026092F" w:rsidRPr="007B3BE3" w:rsidRDefault="0026092F" w:rsidP="0026092F">
      <w:pPr>
        <w:jc w:val="center"/>
        <w:rPr>
          <w:rFonts w:asciiTheme="minorHAnsi" w:hAnsiTheme="minorHAnsi" w:cstheme="minorHAnsi"/>
          <w:b/>
          <w:bCs/>
          <w:sz w:val="24"/>
          <w:szCs w:val="24"/>
        </w:rPr>
      </w:pPr>
    </w:p>
    <w:p w14:paraId="43ECE578" w14:textId="77777777" w:rsidR="0026092F" w:rsidRPr="007B3BE3" w:rsidRDefault="0026092F" w:rsidP="0026092F">
      <w:pPr>
        <w:jc w:val="center"/>
        <w:rPr>
          <w:rFonts w:asciiTheme="minorHAnsi" w:hAnsiTheme="minorHAnsi" w:cstheme="minorHAnsi"/>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21"/>
        <w:gridCol w:w="1339"/>
        <w:gridCol w:w="1630"/>
        <w:gridCol w:w="1630"/>
      </w:tblGrid>
      <w:tr w:rsidR="0026092F" w:rsidRPr="007B3BE3" w14:paraId="094114AB" w14:textId="77777777" w:rsidTr="001420FC">
        <w:trPr>
          <w:cantSplit/>
        </w:trPr>
        <w:tc>
          <w:tcPr>
            <w:tcW w:w="3119" w:type="dxa"/>
          </w:tcPr>
          <w:p w14:paraId="722C17F7" w14:textId="77777777" w:rsidR="0026092F" w:rsidRPr="007B3BE3" w:rsidRDefault="0026092F" w:rsidP="001420FC">
            <w:pPr>
              <w:rPr>
                <w:rFonts w:asciiTheme="minorHAnsi" w:hAnsiTheme="minorHAnsi" w:cstheme="minorHAnsi"/>
                <w:sz w:val="22"/>
              </w:rPr>
            </w:pPr>
          </w:p>
          <w:p w14:paraId="20A043B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 Projekttitel:</w:t>
            </w:r>
          </w:p>
          <w:p w14:paraId="3F535771" w14:textId="77777777" w:rsidR="0026092F" w:rsidRPr="007B3BE3" w:rsidRDefault="0026092F" w:rsidP="001420FC">
            <w:pPr>
              <w:rPr>
                <w:rFonts w:asciiTheme="minorHAnsi" w:hAnsiTheme="minorHAnsi" w:cstheme="minorHAnsi"/>
                <w:sz w:val="22"/>
                <w:highlight w:val="yellow"/>
              </w:rPr>
            </w:pPr>
          </w:p>
        </w:tc>
        <w:tc>
          <w:tcPr>
            <w:tcW w:w="6520" w:type="dxa"/>
            <w:gridSpan w:val="4"/>
          </w:tcPr>
          <w:p w14:paraId="7B4E6336" w14:textId="77777777" w:rsidR="0026092F" w:rsidRPr="007B3BE3" w:rsidRDefault="0026092F" w:rsidP="001420FC">
            <w:pPr>
              <w:rPr>
                <w:rFonts w:asciiTheme="minorHAnsi" w:hAnsiTheme="minorHAnsi" w:cstheme="minorHAnsi"/>
                <w:sz w:val="22"/>
                <w:highlight w:val="yellow"/>
              </w:rPr>
            </w:pPr>
          </w:p>
        </w:tc>
      </w:tr>
      <w:tr w:rsidR="0026092F" w:rsidRPr="007B3BE3" w14:paraId="2FFE1F7E" w14:textId="77777777" w:rsidTr="001420FC">
        <w:trPr>
          <w:cantSplit/>
          <w:trHeight w:val="244"/>
        </w:trPr>
        <w:tc>
          <w:tcPr>
            <w:tcW w:w="3119" w:type="dxa"/>
            <w:vMerge w:val="restart"/>
          </w:tcPr>
          <w:p w14:paraId="20C295F3" w14:textId="77777777" w:rsidR="0026092F" w:rsidRPr="007B3BE3" w:rsidRDefault="0026092F" w:rsidP="001420FC">
            <w:pPr>
              <w:rPr>
                <w:rFonts w:asciiTheme="minorHAnsi" w:hAnsiTheme="minorHAnsi" w:cstheme="minorHAnsi"/>
                <w:sz w:val="22"/>
              </w:rPr>
            </w:pPr>
          </w:p>
          <w:p w14:paraId="63FF5D19"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2. Regnskabsansvarlig:</w:t>
            </w:r>
          </w:p>
          <w:p w14:paraId="56A36F68" w14:textId="77777777" w:rsidR="0026092F" w:rsidRPr="007B3BE3" w:rsidRDefault="0026092F" w:rsidP="001420FC">
            <w:pPr>
              <w:rPr>
                <w:rFonts w:asciiTheme="minorHAnsi" w:hAnsiTheme="minorHAnsi" w:cstheme="minorHAnsi"/>
                <w:sz w:val="22"/>
              </w:rPr>
            </w:pPr>
          </w:p>
        </w:tc>
        <w:tc>
          <w:tcPr>
            <w:tcW w:w="6520" w:type="dxa"/>
            <w:gridSpan w:val="4"/>
          </w:tcPr>
          <w:p w14:paraId="56F5D520" w14:textId="77777777" w:rsidR="0026092F" w:rsidRPr="007B3BE3" w:rsidRDefault="0026092F" w:rsidP="001420FC">
            <w:pPr>
              <w:rPr>
                <w:rFonts w:asciiTheme="minorHAnsi" w:hAnsiTheme="minorHAnsi" w:cstheme="minorHAnsi"/>
                <w:sz w:val="22"/>
                <w:highlight w:val="yellow"/>
              </w:rPr>
            </w:pPr>
            <w:r w:rsidRPr="007B3BE3">
              <w:rPr>
                <w:rFonts w:asciiTheme="minorHAnsi" w:hAnsiTheme="minorHAnsi" w:cstheme="minorHAnsi"/>
                <w:sz w:val="22"/>
              </w:rPr>
              <w:t>Navn:</w:t>
            </w:r>
          </w:p>
        </w:tc>
      </w:tr>
      <w:tr w:rsidR="0026092F" w:rsidRPr="007B3BE3" w14:paraId="70D5F7A5" w14:textId="77777777" w:rsidTr="001420FC">
        <w:trPr>
          <w:cantSplit/>
          <w:trHeight w:val="243"/>
        </w:trPr>
        <w:tc>
          <w:tcPr>
            <w:tcW w:w="3119" w:type="dxa"/>
            <w:vMerge/>
          </w:tcPr>
          <w:p w14:paraId="430AE9B5" w14:textId="77777777" w:rsidR="0026092F" w:rsidRPr="007B3BE3" w:rsidRDefault="0026092F" w:rsidP="001420FC">
            <w:pPr>
              <w:rPr>
                <w:rFonts w:asciiTheme="minorHAnsi" w:hAnsiTheme="minorHAnsi" w:cstheme="minorHAnsi"/>
                <w:sz w:val="22"/>
              </w:rPr>
            </w:pPr>
          </w:p>
        </w:tc>
        <w:tc>
          <w:tcPr>
            <w:tcW w:w="6520" w:type="dxa"/>
            <w:gridSpan w:val="4"/>
          </w:tcPr>
          <w:p w14:paraId="14B4A2C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Tlf.nr.:</w:t>
            </w:r>
          </w:p>
        </w:tc>
      </w:tr>
      <w:tr w:rsidR="0026092F" w:rsidRPr="007B3BE3" w14:paraId="05CAED54" w14:textId="77777777" w:rsidTr="001420FC">
        <w:trPr>
          <w:cantSplit/>
          <w:trHeight w:val="243"/>
        </w:trPr>
        <w:tc>
          <w:tcPr>
            <w:tcW w:w="3119" w:type="dxa"/>
            <w:vMerge/>
          </w:tcPr>
          <w:p w14:paraId="5B8A7418" w14:textId="77777777" w:rsidR="0026092F" w:rsidRPr="007B3BE3" w:rsidRDefault="0026092F" w:rsidP="001420FC">
            <w:pPr>
              <w:rPr>
                <w:rFonts w:asciiTheme="minorHAnsi" w:hAnsiTheme="minorHAnsi" w:cstheme="minorHAnsi"/>
                <w:sz w:val="22"/>
              </w:rPr>
            </w:pPr>
          </w:p>
        </w:tc>
        <w:tc>
          <w:tcPr>
            <w:tcW w:w="6520" w:type="dxa"/>
            <w:gridSpan w:val="4"/>
          </w:tcPr>
          <w:p w14:paraId="69949FFF"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E-mail:</w:t>
            </w:r>
          </w:p>
        </w:tc>
      </w:tr>
      <w:tr w:rsidR="0026092F" w:rsidRPr="007B3BE3" w14:paraId="762B7FAB" w14:textId="77777777" w:rsidTr="001420FC">
        <w:trPr>
          <w:cantSplit/>
        </w:trPr>
        <w:tc>
          <w:tcPr>
            <w:tcW w:w="3119" w:type="dxa"/>
          </w:tcPr>
          <w:p w14:paraId="54FF7460" w14:textId="77777777" w:rsidR="0026092F" w:rsidRPr="007B3BE3" w:rsidRDefault="0026092F" w:rsidP="001420FC">
            <w:pPr>
              <w:rPr>
                <w:rFonts w:asciiTheme="minorHAnsi" w:hAnsiTheme="minorHAnsi" w:cstheme="minorHAnsi"/>
                <w:sz w:val="22"/>
              </w:rPr>
            </w:pPr>
          </w:p>
          <w:p w14:paraId="67205DF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3. Revisor:</w:t>
            </w:r>
          </w:p>
          <w:p w14:paraId="5FC0C2F0" w14:textId="77777777" w:rsidR="0026092F" w:rsidRPr="007B3BE3" w:rsidRDefault="0026092F" w:rsidP="001420FC">
            <w:pPr>
              <w:rPr>
                <w:rFonts w:asciiTheme="minorHAnsi" w:hAnsiTheme="minorHAnsi" w:cstheme="minorHAnsi"/>
                <w:sz w:val="22"/>
              </w:rPr>
            </w:pPr>
          </w:p>
        </w:tc>
        <w:tc>
          <w:tcPr>
            <w:tcW w:w="6520" w:type="dxa"/>
            <w:gridSpan w:val="4"/>
          </w:tcPr>
          <w:p w14:paraId="0103499B" w14:textId="77777777" w:rsidR="0026092F" w:rsidRPr="007B3BE3" w:rsidRDefault="0026092F" w:rsidP="001420FC">
            <w:pPr>
              <w:rPr>
                <w:rFonts w:asciiTheme="minorHAnsi" w:hAnsiTheme="minorHAnsi" w:cstheme="minorHAnsi"/>
                <w:sz w:val="22"/>
                <w:highlight w:val="yellow"/>
              </w:rPr>
            </w:pPr>
          </w:p>
        </w:tc>
      </w:tr>
      <w:tr w:rsidR="0026092F" w:rsidRPr="007B3BE3" w14:paraId="03C0878C" w14:textId="77777777" w:rsidTr="001420FC">
        <w:trPr>
          <w:cantSplit/>
        </w:trPr>
        <w:tc>
          <w:tcPr>
            <w:tcW w:w="3119" w:type="dxa"/>
          </w:tcPr>
          <w:p w14:paraId="7DCDC472" w14:textId="77777777" w:rsidR="0026092F" w:rsidRPr="007B3BE3" w:rsidRDefault="0026092F" w:rsidP="001420FC">
            <w:pPr>
              <w:rPr>
                <w:rFonts w:asciiTheme="minorHAnsi" w:hAnsiTheme="minorHAnsi" w:cstheme="minorHAnsi"/>
                <w:sz w:val="22"/>
              </w:rPr>
            </w:pPr>
          </w:p>
        </w:tc>
        <w:tc>
          <w:tcPr>
            <w:tcW w:w="1921" w:type="dxa"/>
          </w:tcPr>
          <w:p w14:paraId="59F6426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Aktivitetsomfang (antal)</w:t>
            </w:r>
          </w:p>
        </w:tc>
        <w:tc>
          <w:tcPr>
            <w:tcW w:w="1339" w:type="dxa"/>
          </w:tcPr>
          <w:p w14:paraId="575F108F"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Timetal og sats</w:t>
            </w:r>
          </w:p>
        </w:tc>
        <w:tc>
          <w:tcPr>
            <w:tcW w:w="1630" w:type="dxa"/>
          </w:tcPr>
          <w:p w14:paraId="750B2A4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Beløb i kr.</w:t>
            </w:r>
          </w:p>
        </w:tc>
        <w:tc>
          <w:tcPr>
            <w:tcW w:w="1630" w:type="dxa"/>
          </w:tcPr>
          <w:p w14:paraId="4862721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Noter</w:t>
            </w:r>
          </w:p>
        </w:tc>
      </w:tr>
      <w:tr w:rsidR="0026092F" w:rsidRPr="007B3BE3" w14:paraId="569C9100" w14:textId="77777777" w:rsidTr="001420FC">
        <w:trPr>
          <w:cantSplit/>
        </w:trPr>
        <w:tc>
          <w:tcPr>
            <w:tcW w:w="3119" w:type="dxa"/>
          </w:tcPr>
          <w:p w14:paraId="0C1CC481" w14:textId="77777777" w:rsidR="0026092F" w:rsidRPr="007B3BE3" w:rsidRDefault="0026092F" w:rsidP="001420FC">
            <w:pPr>
              <w:rPr>
                <w:rFonts w:asciiTheme="minorHAnsi" w:hAnsiTheme="minorHAnsi" w:cstheme="minorHAnsi"/>
                <w:sz w:val="22"/>
              </w:rPr>
            </w:pPr>
          </w:p>
          <w:p w14:paraId="46AB36A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4. Projektledelse/-deltagelse:</w:t>
            </w:r>
          </w:p>
          <w:p w14:paraId="315C311B" w14:textId="77777777" w:rsidR="0026092F" w:rsidRPr="007B3BE3" w:rsidRDefault="0026092F" w:rsidP="001420FC">
            <w:pPr>
              <w:rPr>
                <w:rFonts w:asciiTheme="minorHAnsi" w:hAnsiTheme="minorHAnsi" w:cstheme="minorHAnsi"/>
                <w:sz w:val="22"/>
              </w:rPr>
            </w:pPr>
          </w:p>
        </w:tc>
        <w:tc>
          <w:tcPr>
            <w:tcW w:w="1921" w:type="dxa"/>
          </w:tcPr>
          <w:p w14:paraId="38D4B87E" w14:textId="77777777" w:rsidR="0026092F" w:rsidRPr="007B3BE3" w:rsidRDefault="0026092F" w:rsidP="001420FC">
            <w:pPr>
              <w:rPr>
                <w:rFonts w:asciiTheme="minorHAnsi" w:hAnsiTheme="minorHAnsi" w:cstheme="minorHAnsi"/>
                <w:sz w:val="22"/>
              </w:rPr>
            </w:pPr>
          </w:p>
        </w:tc>
        <w:tc>
          <w:tcPr>
            <w:tcW w:w="1339" w:type="dxa"/>
          </w:tcPr>
          <w:p w14:paraId="53B691E3" w14:textId="77777777" w:rsidR="0026092F" w:rsidRPr="007B3BE3" w:rsidRDefault="0026092F" w:rsidP="001420FC">
            <w:pPr>
              <w:rPr>
                <w:rFonts w:asciiTheme="minorHAnsi" w:hAnsiTheme="minorHAnsi" w:cstheme="minorHAnsi"/>
                <w:sz w:val="22"/>
              </w:rPr>
            </w:pPr>
          </w:p>
        </w:tc>
        <w:tc>
          <w:tcPr>
            <w:tcW w:w="1630" w:type="dxa"/>
          </w:tcPr>
          <w:p w14:paraId="1E07A2AF" w14:textId="77777777" w:rsidR="0026092F" w:rsidRPr="007B3BE3" w:rsidRDefault="0026092F" w:rsidP="001420FC">
            <w:pPr>
              <w:rPr>
                <w:rFonts w:asciiTheme="minorHAnsi" w:hAnsiTheme="minorHAnsi" w:cstheme="minorHAnsi"/>
                <w:sz w:val="22"/>
              </w:rPr>
            </w:pPr>
          </w:p>
        </w:tc>
        <w:tc>
          <w:tcPr>
            <w:tcW w:w="1630" w:type="dxa"/>
          </w:tcPr>
          <w:p w14:paraId="25F8D8A9" w14:textId="77777777" w:rsidR="0026092F" w:rsidRPr="007B3BE3" w:rsidRDefault="0026092F" w:rsidP="001420FC">
            <w:pPr>
              <w:rPr>
                <w:rFonts w:asciiTheme="minorHAnsi" w:hAnsiTheme="minorHAnsi" w:cstheme="minorHAnsi"/>
                <w:sz w:val="22"/>
              </w:rPr>
            </w:pPr>
          </w:p>
        </w:tc>
      </w:tr>
      <w:tr w:rsidR="0026092F" w:rsidRPr="007B3BE3" w14:paraId="192741F3" w14:textId="77777777" w:rsidTr="001420FC">
        <w:trPr>
          <w:cantSplit/>
        </w:trPr>
        <w:tc>
          <w:tcPr>
            <w:tcW w:w="3119" w:type="dxa"/>
          </w:tcPr>
          <w:p w14:paraId="4F73A363" w14:textId="77777777" w:rsidR="0026092F" w:rsidRPr="007B3BE3" w:rsidRDefault="0026092F" w:rsidP="001420FC">
            <w:pPr>
              <w:rPr>
                <w:rFonts w:asciiTheme="minorHAnsi" w:hAnsiTheme="minorHAnsi" w:cstheme="minorHAnsi"/>
                <w:sz w:val="22"/>
              </w:rPr>
            </w:pPr>
          </w:p>
          <w:p w14:paraId="224FE682"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5. Uddannelse, workshops, kurser o.lign.</w:t>
            </w:r>
          </w:p>
          <w:p w14:paraId="6E4ABF06" w14:textId="77777777" w:rsidR="0026092F" w:rsidRPr="007B3BE3" w:rsidRDefault="0026092F" w:rsidP="001420FC">
            <w:pPr>
              <w:rPr>
                <w:rFonts w:asciiTheme="minorHAnsi" w:hAnsiTheme="minorHAnsi" w:cstheme="minorHAnsi"/>
                <w:sz w:val="22"/>
              </w:rPr>
            </w:pPr>
          </w:p>
        </w:tc>
        <w:tc>
          <w:tcPr>
            <w:tcW w:w="1921" w:type="dxa"/>
          </w:tcPr>
          <w:p w14:paraId="448F330E" w14:textId="77777777" w:rsidR="0026092F" w:rsidRPr="007B3BE3" w:rsidRDefault="0026092F" w:rsidP="001420FC">
            <w:pPr>
              <w:rPr>
                <w:rFonts w:asciiTheme="minorHAnsi" w:hAnsiTheme="minorHAnsi" w:cstheme="minorHAnsi"/>
                <w:sz w:val="22"/>
              </w:rPr>
            </w:pPr>
          </w:p>
        </w:tc>
        <w:tc>
          <w:tcPr>
            <w:tcW w:w="1339" w:type="dxa"/>
          </w:tcPr>
          <w:p w14:paraId="44A66CE3" w14:textId="77777777" w:rsidR="0026092F" w:rsidRPr="007B3BE3" w:rsidRDefault="0026092F" w:rsidP="001420FC">
            <w:pPr>
              <w:rPr>
                <w:rFonts w:asciiTheme="minorHAnsi" w:hAnsiTheme="minorHAnsi" w:cstheme="minorHAnsi"/>
                <w:sz w:val="22"/>
              </w:rPr>
            </w:pPr>
          </w:p>
        </w:tc>
        <w:tc>
          <w:tcPr>
            <w:tcW w:w="1630" w:type="dxa"/>
          </w:tcPr>
          <w:p w14:paraId="3FAC2146" w14:textId="77777777" w:rsidR="0026092F" w:rsidRPr="007B3BE3" w:rsidRDefault="0026092F" w:rsidP="001420FC">
            <w:pPr>
              <w:rPr>
                <w:rFonts w:asciiTheme="minorHAnsi" w:hAnsiTheme="minorHAnsi" w:cstheme="minorHAnsi"/>
                <w:sz w:val="22"/>
              </w:rPr>
            </w:pPr>
          </w:p>
        </w:tc>
        <w:tc>
          <w:tcPr>
            <w:tcW w:w="1630" w:type="dxa"/>
          </w:tcPr>
          <w:p w14:paraId="498547FB" w14:textId="77777777" w:rsidR="0026092F" w:rsidRPr="007B3BE3" w:rsidRDefault="0026092F" w:rsidP="001420FC">
            <w:pPr>
              <w:rPr>
                <w:rFonts w:asciiTheme="minorHAnsi" w:hAnsiTheme="minorHAnsi" w:cstheme="minorHAnsi"/>
                <w:sz w:val="22"/>
              </w:rPr>
            </w:pPr>
          </w:p>
        </w:tc>
      </w:tr>
      <w:tr w:rsidR="0026092F" w:rsidRPr="007B3BE3" w14:paraId="3578C4FA" w14:textId="77777777" w:rsidTr="001420FC">
        <w:trPr>
          <w:cantSplit/>
        </w:trPr>
        <w:tc>
          <w:tcPr>
            <w:tcW w:w="3119" w:type="dxa"/>
          </w:tcPr>
          <w:p w14:paraId="1219D1FC"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 xml:space="preserve">6. Aktiviteter </w:t>
            </w:r>
          </w:p>
          <w:p w14:paraId="039967B3" w14:textId="77777777" w:rsidR="0026092F" w:rsidRPr="007B3BE3" w:rsidRDefault="0026092F" w:rsidP="001420FC">
            <w:pPr>
              <w:rPr>
                <w:rFonts w:asciiTheme="minorHAnsi" w:hAnsiTheme="minorHAnsi" w:cstheme="minorHAnsi"/>
                <w:sz w:val="22"/>
              </w:rPr>
            </w:pPr>
          </w:p>
        </w:tc>
        <w:tc>
          <w:tcPr>
            <w:tcW w:w="1921" w:type="dxa"/>
          </w:tcPr>
          <w:p w14:paraId="2F2BE584" w14:textId="77777777" w:rsidR="0026092F" w:rsidRPr="007B3BE3" w:rsidRDefault="0026092F" w:rsidP="001420FC">
            <w:pPr>
              <w:rPr>
                <w:rFonts w:asciiTheme="minorHAnsi" w:hAnsiTheme="minorHAnsi" w:cstheme="minorHAnsi"/>
                <w:sz w:val="22"/>
              </w:rPr>
            </w:pPr>
          </w:p>
        </w:tc>
        <w:tc>
          <w:tcPr>
            <w:tcW w:w="1339" w:type="dxa"/>
          </w:tcPr>
          <w:p w14:paraId="4210C83A" w14:textId="77777777" w:rsidR="0026092F" w:rsidRPr="007B3BE3" w:rsidRDefault="0026092F" w:rsidP="001420FC">
            <w:pPr>
              <w:rPr>
                <w:rFonts w:asciiTheme="minorHAnsi" w:hAnsiTheme="minorHAnsi" w:cstheme="minorHAnsi"/>
                <w:sz w:val="22"/>
              </w:rPr>
            </w:pPr>
          </w:p>
        </w:tc>
        <w:tc>
          <w:tcPr>
            <w:tcW w:w="1630" w:type="dxa"/>
          </w:tcPr>
          <w:p w14:paraId="18DE39A8" w14:textId="77777777" w:rsidR="0026092F" w:rsidRPr="007B3BE3" w:rsidRDefault="0026092F" w:rsidP="001420FC">
            <w:pPr>
              <w:rPr>
                <w:rFonts w:asciiTheme="minorHAnsi" w:hAnsiTheme="minorHAnsi" w:cstheme="minorHAnsi"/>
                <w:sz w:val="22"/>
              </w:rPr>
            </w:pPr>
          </w:p>
        </w:tc>
        <w:tc>
          <w:tcPr>
            <w:tcW w:w="1630" w:type="dxa"/>
          </w:tcPr>
          <w:p w14:paraId="20569AAE" w14:textId="77777777" w:rsidR="0026092F" w:rsidRPr="007B3BE3" w:rsidRDefault="0026092F" w:rsidP="001420FC">
            <w:pPr>
              <w:rPr>
                <w:rFonts w:asciiTheme="minorHAnsi" w:hAnsiTheme="minorHAnsi" w:cstheme="minorHAnsi"/>
                <w:sz w:val="22"/>
              </w:rPr>
            </w:pPr>
          </w:p>
        </w:tc>
      </w:tr>
      <w:tr w:rsidR="0026092F" w:rsidRPr="007B3BE3" w14:paraId="53E4E4DC" w14:textId="77777777" w:rsidTr="001420FC">
        <w:trPr>
          <w:cantSplit/>
        </w:trPr>
        <w:tc>
          <w:tcPr>
            <w:tcW w:w="3119" w:type="dxa"/>
          </w:tcPr>
          <w:p w14:paraId="75297466" w14:textId="77777777" w:rsidR="0026092F" w:rsidRPr="007B3BE3" w:rsidRDefault="0026092F" w:rsidP="001420FC">
            <w:pPr>
              <w:rPr>
                <w:rFonts w:asciiTheme="minorHAnsi" w:hAnsiTheme="minorHAnsi" w:cstheme="minorHAnsi"/>
                <w:sz w:val="22"/>
              </w:rPr>
            </w:pPr>
          </w:p>
          <w:p w14:paraId="5263552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7. Kommunikation, formidling, materialer:</w:t>
            </w:r>
          </w:p>
          <w:p w14:paraId="47C5B85E" w14:textId="77777777" w:rsidR="0026092F" w:rsidRPr="007B3BE3" w:rsidRDefault="0026092F" w:rsidP="001420FC">
            <w:pPr>
              <w:rPr>
                <w:rFonts w:asciiTheme="minorHAnsi" w:hAnsiTheme="minorHAnsi" w:cstheme="minorHAnsi"/>
                <w:sz w:val="22"/>
              </w:rPr>
            </w:pPr>
          </w:p>
        </w:tc>
        <w:tc>
          <w:tcPr>
            <w:tcW w:w="1921" w:type="dxa"/>
          </w:tcPr>
          <w:p w14:paraId="073EBEC6" w14:textId="77777777" w:rsidR="0026092F" w:rsidRPr="007B3BE3" w:rsidRDefault="0026092F" w:rsidP="001420FC">
            <w:pPr>
              <w:rPr>
                <w:rFonts w:asciiTheme="minorHAnsi" w:hAnsiTheme="minorHAnsi" w:cstheme="minorHAnsi"/>
                <w:sz w:val="22"/>
              </w:rPr>
            </w:pPr>
          </w:p>
        </w:tc>
        <w:tc>
          <w:tcPr>
            <w:tcW w:w="1339" w:type="dxa"/>
          </w:tcPr>
          <w:p w14:paraId="0D29767E" w14:textId="77777777" w:rsidR="0026092F" w:rsidRPr="007B3BE3" w:rsidRDefault="0026092F" w:rsidP="001420FC">
            <w:pPr>
              <w:rPr>
                <w:rFonts w:asciiTheme="minorHAnsi" w:hAnsiTheme="minorHAnsi" w:cstheme="minorHAnsi"/>
                <w:sz w:val="22"/>
              </w:rPr>
            </w:pPr>
          </w:p>
        </w:tc>
        <w:tc>
          <w:tcPr>
            <w:tcW w:w="1630" w:type="dxa"/>
          </w:tcPr>
          <w:p w14:paraId="0AB37AF8" w14:textId="77777777" w:rsidR="0026092F" w:rsidRPr="007B3BE3" w:rsidRDefault="0026092F" w:rsidP="001420FC">
            <w:pPr>
              <w:rPr>
                <w:rFonts w:asciiTheme="minorHAnsi" w:hAnsiTheme="minorHAnsi" w:cstheme="minorHAnsi"/>
                <w:sz w:val="22"/>
              </w:rPr>
            </w:pPr>
          </w:p>
        </w:tc>
        <w:tc>
          <w:tcPr>
            <w:tcW w:w="1630" w:type="dxa"/>
          </w:tcPr>
          <w:p w14:paraId="2281429A" w14:textId="77777777" w:rsidR="0026092F" w:rsidRPr="007B3BE3" w:rsidRDefault="0026092F" w:rsidP="001420FC">
            <w:pPr>
              <w:rPr>
                <w:rFonts w:asciiTheme="minorHAnsi" w:hAnsiTheme="minorHAnsi" w:cstheme="minorHAnsi"/>
                <w:sz w:val="22"/>
              </w:rPr>
            </w:pPr>
          </w:p>
        </w:tc>
      </w:tr>
      <w:tr w:rsidR="0026092F" w:rsidRPr="007B3BE3" w14:paraId="0A4C1FB9" w14:textId="77777777" w:rsidTr="001420FC">
        <w:trPr>
          <w:cantSplit/>
        </w:trPr>
        <w:tc>
          <w:tcPr>
            <w:tcW w:w="3119" w:type="dxa"/>
          </w:tcPr>
          <w:p w14:paraId="0F2CC0BD" w14:textId="77777777" w:rsidR="0026092F" w:rsidRPr="007B3BE3" w:rsidRDefault="0026092F" w:rsidP="001420FC">
            <w:pPr>
              <w:rPr>
                <w:rFonts w:asciiTheme="minorHAnsi" w:hAnsiTheme="minorHAnsi" w:cstheme="minorHAnsi"/>
                <w:sz w:val="22"/>
              </w:rPr>
            </w:pPr>
          </w:p>
          <w:p w14:paraId="42EACCF4"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8. Rejser og transport inkl. opholdsudgifter:</w:t>
            </w:r>
          </w:p>
          <w:p w14:paraId="44C5929E" w14:textId="77777777" w:rsidR="0026092F" w:rsidRPr="007B3BE3" w:rsidRDefault="0026092F" w:rsidP="001420FC">
            <w:pPr>
              <w:rPr>
                <w:rFonts w:asciiTheme="minorHAnsi" w:hAnsiTheme="minorHAnsi" w:cstheme="minorHAnsi"/>
                <w:sz w:val="22"/>
              </w:rPr>
            </w:pPr>
          </w:p>
        </w:tc>
        <w:tc>
          <w:tcPr>
            <w:tcW w:w="1921" w:type="dxa"/>
          </w:tcPr>
          <w:p w14:paraId="6A969967" w14:textId="77777777" w:rsidR="0026092F" w:rsidRPr="007B3BE3" w:rsidRDefault="0026092F" w:rsidP="001420FC">
            <w:pPr>
              <w:rPr>
                <w:rFonts w:asciiTheme="minorHAnsi" w:hAnsiTheme="minorHAnsi" w:cstheme="minorHAnsi"/>
                <w:sz w:val="22"/>
              </w:rPr>
            </w:pPr>
          </w:p>
        </w:tc>
        <w:tc>
          <w:tcPr>
            <w:tcW w:w="1339" w:type="dxa"/>
          </w:tcPr>
          <w:p w14:paraId="2E87F4BD" w14:textId="77777777" w:rsidR="0026092F" w:rsidRPr="007B3BE3" w:rsidRDefault="0026092F" w:rsidP="001420FC">
            <w:pPr>
              <w:rPr>
                <w:rFonts w:asciiTheme="minorHAnsi" w:hAnsiTheme="minorHAnsi" w:cstheme="minorHAnsi"/>
                <w:sz w:val="22"/>
              </w:rPr>
            </w:pPr>
          </w:p>
        </w:tc>
        <w:tc>
          <w:tcPr>
            <w:tcW w:w="1630" w:type="dxa"/>
          </w:tcPr>
          <w:p w14:paraId="30C4B4DA" w14:textId="77777777" w:rsidR="0026092F" w:rsidRPr="007B3BE3" w:rsidRDefault="0026092F" w:rsidP="001420FC">
            <w:pPr>
              <w:rPr>
                <w:rFonts w:asciiTheme="minorHAnsi" w:hAnsiTheme="minorHAnsi" w:cstheme="minorHAnsi"/>
                <w:sz w:val="22"/>
              </w:rPr>
            </w:pPr>
          </w:p>
        </w:tc>
        <w:tc>
          <w:tcPr>
            <w:tcW w:w="1630" w:type="dxa"/>
          </w:tcPr>
          <w:p w14:paraId="055ADFE6" w14:textId="77777777" w:rsidR="0026092F" w:rsidRPr="007B3BE3" w:rsidRDefault="0026092F" w:rsidP="001420FC">
            <w:pPr>
              <w:rPr>
                <w:rFonts w:asciiTheme="minorHAnsi" w:hAnsiTheme="minorHAnsi" w:cstheme="minorHAnsi"/>
                <w:sz w:val="22"/>
              </w:rPr>
            </w:pPr>
          </w:p>
        </w:tc>
      </w:tr>
      <w:tr w:rsidR="0026092F" w:rsidRPr="007B3BE3" w14:paraId="7A430411" w14:textId="77777777" w:rsidTr="001420FC">
        <w:trPr>
          <w:cantSplit/>
        </w:trPr>
        <w:tc>
          <w:tcPr>
            <w:tcW w:w="3119" w:type="dxa"/>
          </w:tcPr>
          <w:p w14:paraId="2569B348" w14:textId="77777777" w:rsidR="0026092F" w:rsidRPr="007B3BE3" w:rsidRDefault="0026092F" w:rsidP="001420FC">
            <w:pPr>
              <w:rPr>
                <w:rFonts w:asciiTheme="minorHAnsi" w:hAnsiTheme="minorHAnsi" w:cstheme="minorHAnsi"/>
                <w:sz w:val="22"/>
              </w:rPr>
            </w:pPr>
          </w:p>
          <w:p w14:paraId="630F9809"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9. Serviceydelser inkl. konsulentbistand:</w:t>
            </w:r>
          </w:p>
          <w:p w14:paraId="68488B07" w14:textId="77777777" w:rsidR="0026092F" w:rsidRPr="007B3BE3" w:rsidRDefault="0026092F" w:rsidP="001420FC">
            <w:pPr>
              <w:rPr>
                <w:rFonts w:asciiTheme="minorHAnsi" w:hAnsiTheme="minorHAnsi" w:cstheme="minorHAnsi"/>
                <w:sz w:val="22"/>
              </w:rPr>
            </w:pPr>
          </w:p>
        </w:tc>
        <w:tc>
          <w:tcPr>
            <w:tcW w:w="1921" w:type="dxa"/>
          </w:tcPr>
          <w:p w14:paraId="420A6BC0" w14:textId="77777777" w:rsidR="0026092F" w:rsidRPr="007B3BE3" w:rsidRDefault="0026092F" w:rsidP="001420FC">
            <w:pPr>
              <w:rPr>
                <w:rFonts w:asciiTheme="minorHAnsi" w:hAnsiTheme="minorHAnsi" w:cstheme="minorHAnsi"/>
                <w:sz w:val="22"/>
              </w:rPr>
            </w:pPr>
          </w:p>
        </w:tc>
        <w:tc>
          <w:tcPr>
            <w:tcW w:w="1339" w:type="dxa"/>
          </w:tcPr>
          <w:p w14:paraId="24D48748" w14:textId="77777777" w:rsidR="0026092F" w:rsidRPr="007B3BE3" w:rsidRDefault="0026092F" w:rsidP="001420FC">
            <w:pPr>
              <w:rPr>
                <w:rFonts w:asciiTheme="minorHAnsi" w:hAnsiTheme="minorHAnsi" w:cstheme="minorHAnsi"/>
                <w:sz w:val="22"/>
              </w:rPr>
            </w:pPr>
          </w:p>
        </w:tc>
        <w:tc>
          <w:tcPr>
            <w:tcW w:w="1630" w:type="dxa"/>
          </w:tcPr>
          <w:p w14:paraId="0856A987" w14:textId="77777777" w:rsidR="0026092F" w:rsidRPr="007B3BE3" w:rsidRDefault="0026092F" w:rsidP="001420FC">
            <w:pPr>
              <w:rPr>
                <w:rFonts w:asciiTheme="minorHAnsi" w:hAnsiTheme="minorHAnsi" w:cstheme="minorHAnsi"/>
                <w:sz w:val="22"/>
              </w:rPr>
            </w:pPr>
          </w:p>
        </w:tc>
        <w:tc>
          <w:tcPr>
            <w:tcW w:w="1630" w:type="dxa"/>
          </w:tcPr>
          <w:p w14:paraId="7FB267BF" w14:textId="77777777" w:rsidR="0026092F" w:rsidRPr="007B3BE3" w:rsidRDefault="0026092F" w:rsidP="001420FC">
            <w:pPr>
              <w:rPr>
                <w:rFonts w:asciiTheme="minorHAnsi" w:hAnsiTheme="minorHAnsi" w:cstheme="minorHAnsi"/>
                <w:sz w:val="22"/>
              </w:rPr>
            </w:pPr>
          </w:p>
        </w:tc>
      </w:tr>
      <w:tr w:rsidR="0026092F" w:rsidRPr="007B3BE3" w14:paraId="568BC00A" w14:textId="77777777" w:rsidTr="001420FC">
        <w:trPr>
          <w:cantSplit/>
        </w:trPr>
        <w:tc>
          <w:tcPr>
            <w:tcW w:w="3119" w:type="dxa"/>
          </w:tcPr>
          <w:p w14:paraId="77FFFFC7" w14:textId="77777777" w:rsidR="0026092F" w:rsidRPr="007B3BE3" w:rsidRDefault="0026092F" w:rsidP="001420FC">
            <w:pPr>
              <w:rPr>
                <w:rFonts w:asciiTheme="minorHAnsi" w:hAnsiTheme="minorHAnsi" w:cstheme="minorHAnsi"/>
                <w:sz w:val="22"/>
              </w:rPr>
            </w:pPr>
          </w:p>
          <w:p w14:paraId="33045C0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10. Administration, revision:</w:t>
            </w:r>
          </w:p>
          <w:p w14:paraId="494B06DB" w14:textId="77777777" w:rsidR="0026092F" w:rsidRPr="007B3BE3" w:rsidRDefault="0026092F" w:rsidP="001420FC">
            <w:pPr>
              <w:rPr>
                <w:rFonts w:asciiTheme="minorHAnsi" w:hAnsiTheme="minorHAnsi" w:cstheme="minorHAnsi"/>
                <w:sz w:val="22"/>
              </w:rPr>
            </w:pPr>
          </w:p>
        </w:tc>
        <w:tc>
          <w:tcPr>
            <w:tcW w:w="1921" w:type="dxa"/>
          </w:tcPr>
          <w:p w14:paraId="5E52CDA2" w14:textId="77777777" w:rsidR="0026092F" w:rsidRPr="007B3BE3" w:rsidRDefault="0026092F" w:rsidP="001420FC">
            <w:pPr>
              <w:rPr>
                <w:rFonts w:asciiTheme="minorHAnsi" w:hAnsiTheme="minorHAnsi" w:cstheme="minorHAnsi"/>
                <w:sz w:val="22"/>
              </w:rPr>
            </w:pPr>
          </w:p>
        </w:tc>
        <w:tc>
          <w:tcPr>
            <w:tcW w:w="1339" w:type="dxa"/>
          </w:tcPr>
          <w:p w14:paraId="29A7A408" w14:textId="77777777" w:rsidR="0026092F" w:rsidRPr="007B3BE3" w:rsidRDefault="0026092F" w:rsidP="001420FC">
            <w:pPr>
              <w:rPr>
                <w:rFonts w:asciiTheme="minorHAnsi" w:hAnsiTheme="minorHAnsi" w:cstheme="minorHAnsi"/>
                <w:sz w:val="22"/>
              </w:rPr>
            </w:pPr>
          </w:p>
        </w:tc>
        <w:tc>
          <w:tcPr>
            <w:tcW w:w="1630" w:type="dxa"/>
          </w:tcPr>
          <w:p w14:paraId="1F4C9B21" w14:textId="77777777" w:rsidR="0026092F" w:rsidRPr="007B3BE3" w:rsidRDefault="0026092F" w:rsidP="001420FC">
            <w:pPr>
              <w:rPr>
                <w:rFonts w:asciiTheme="minorHAnsi" w:hAnsiTheme="minorHAnsi" w:cstheme="minorHAnsi"/>
                <w:sz w:val="22"/>
              </w:rPr>
            </w:pPr>
          </w:p>
        </w:tc>
        <w:tc>
          <w:tcPr>
            <w:tcW w:w="1630" w:type="dxa"/>
          </w:tcPr>
          <w:p w14:paraId="58E7FAC2" w14:textId="77777777" w:rsidR="0026092F" w:rsidRPr="007B3BE3" w:rsidRDefault="0026092F" w:rsidP="001420FC">
            <w:pPr>
              <w:rPr>
                <w:rFonts w:asciiTheme="minorHAnsi" w:hAnsiTheme="minorHAnsi" w:cstheme="minorHAnsi"/>
                <w:sz w:val="22"/>
              </w:rPr>
            </w:pPr>
          </w:p>
        </w:tc>
      </w:tr>
      <w:tr w:rsidR="0026092F" w:rsidRPr="007B3BE3" w14:paraId="74A44A15" w14:textId="77777777" w:rsidTr="001420FC">
        <w:trPr>
          <w:cantSplit/>
        </w:trPr>
        <w:tc>
          <w:tcPr>
            <w:tcW w:w="3119" w:type="dxa"/>
          </w:tcPr>
          <w:p w14:paraId="4A53181F" w14:textId="77777777" w:rsidR="0026092F" w:rsidRPr="007B3BE3" w:rsidRDefault="0026092F" w:rsidP="001420FC">
            <w:pPr>
              <w:rPr>
                <w:rFonts w:asciiTheme="minorHAnsi" w:hAnsiTheme="minorHAnsi" w:cstheme="minorHAnsi"/>
                <w:sz w:val="22"/>
              </w:rPr>
            </w:pPr>
          </w:p>
          <w:p w14:paraId="70D14AF4"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11. Andet:</w:t>
            </w:r>
          </w:p>
          <w:p w14:paraId="28356FD9" w14:textId="77777777" w:rsidR="0026092F" w:rsidRPr="007B3BE3" w:rsidRDefault="0026092F" w:rsidP="001420FC">
            <w:pPr>
              <w:rPr>
                <w:rFonts w:asciiTheme="minorHAnsi" w:hAnsiTheme="minorHAnsi" w:cstheme="minorHAnsi"/>
                <w:sz w:val="22"/>
              </w:rPr>
            </w:pPr>
          </w:p>
        </w:tc>
        <w:tc>
          <w:tcPr>
            <w:tcW w:w="1921" w:type="dxa"/>
          </w:tcPr>
          <w:p w14:paraId="25109F64" w14:textId="77777777" w:rsidR="0026092F" w:rsidRPr="007B3BE3" w:rsidRDefault="0026092F" w:rsidP="001420FC">
            <w:pPr>
              <w:rPr>
                <w:rFonts w:asciiTheme="minorHAnsi" w:hAnsiTheme="minorHAnsi" w:cstheme="minorHAnsi"/>
                <w:sz w:val="22"/>
              </w:rPr>
            </w:pPr>
          </w:p>
        </w:tc>
        <w:tc>
          <w:tcPr>
            <w:tcW w:w="1339" w:type="dxa"/>
          </w:tcPr>
          <w:p w14:paraId="09BF84B7" w14:textId="77777777" w:rsidR="0026092F" w:rsidRPr="007B3BE3" w:rsidRDefault="0026092F" w:rsidP="001420FC">
            <w:pPr>
              <w:rPr>
                <w:rFonts w:asciiTheme="minorHAnsi" w:hAnsiTheme="minorHAnsi" w:cstheme="minorHAnsi"/>
                <w:sz w:val="22"/>
              </w:rPr>
            </w:pPr>
          </w:p>
        </w:tc>
        <w:tc>
          <w:tcPr>
            <w:tcW w:w="1630" w:type="dxa"/>
          </w:tcPr>
          <w:p w14:paraId="13531B9A" w14:textId="77777777" w:rsidR="0026092F" w:rsidRPr="007B3BE3" w:rsidRDefault="0026092F" w:rsidP="001420FC">
            <w:pPr>
              <w:rPr>
                <w:rFonts w:asciiTheme="minorHAnsi" w:hAnsiTheme="minorHAnsi" w:cstheme="minorHAnsi"/>
                <w:sz w:val="22"/>
              </w:rPr>
            </w:pPr>
          </w:p>
        </w:tc>
        <w:tc>
          <w:tcPr>
            <w:tcW w:w="1630" w:type="dxa"/>
          </w:tcPr>
          <w:p w14:paraId="7656A27B" w14:textId="77777777" w:rsidR="0026092F" w:rsidRPr="007B3BE3" w:rsidRDefault="0026092F" w:rsidP="001420FC">
            <w:pPr>
              <w:rPr>
                <w:rFonts w:asciiTheme="minorHAnsi" w:hAnsiTheme="minorHAnsi" w:cstheme="minorHAnsi"/>
                <w:sz w:val="22"/>
              </w:rPr>
            </w:pPr>
          </w:p>
        </w:tc>
      </w:tr>
      <w:tr w:rsidR="0026092F" w:rsidRPr="007B3BE3" w14:paraId="06B9ED08" w14:textId="77777777" w:rsidTr="001420FC">
        <w:trPr>
          <w:cantSplit/>
        </w:trPr>
        <w:tc>
          <w:tcPr>
            <w:tcW w:w="3119" w:type="dxa"/>
          </w:tcPr>
          <w:p w14:paraId="5DBAFC24" w14:textId="77777777" w:rsidR="0026092F" w:rsidRPr="007B3BE3" w:rsidRDefault="0026092F" w:rsidP="001420FC">
            <w:pPr>
              <w:rPr>
                <w:rFonts w:asciiTheme="minorHAnsi" w:hAnsiTheme="minorHAnsi" w:cstheme="minorHAnsi"/>
                <w:b/>
              </w:rPr>
            </w:pPr>
          </w:p>
          <w:p w14:paraId="6967DC4C" w14:textId="77777777" w:rsidR="0026092F" w:rsidRPr="007B3BE3" w:rsidRDefault="0026092F" w:rsidP="001420FC">
            <w:pPr>
              <w:rPr>
                <w:rFonts w:asciiTheme="minorHAnsi" w:hAnsiTheme="minorHAnsi" w:cstheme="minorHAnsi"/>
                <w:b/>
                <w:sz w:val="22"/>
              </w:rPr>
            </w:pPr>
            <w:r w:rsidRPr="007B3BE3">
              <w:rPr>
                <w:rFonts w:asciiTheme="minorHAnsi" w:hAnsiTheme="minorHAnsi" w:cstheme="minorHAnsi"/>
                <w:b/>
                <w:sz w:val="22"/>
              </w:rPr>
              <w:t>ANSØGT BELØB I ALT:</w:t>
            </w:r>
          </w:p>
          <w:p w14:paraId="507B4D0A" w14:textId="77777777" w:rsidR="0026092F" w:rsidRPr="007B3BE3" w:rsidRDefault="0026092F" w:rsidP="001420FC">
            <w:pPr>
              <w:rPr>
                <w:rFonts w:asciiTheme="minorHAnsi" w:hAnsiTheme="minorHAnsi" w:cstheme="minorHAnsi"/>
              </w:rPr>
            </w:pPr>
          </w:p>
        </w:tc>
        <w:tc>
          <w:tcPr>
            <w:tcW w:w="1921" w:type="dxa"/>
          </w:tcPr>
          <w:p w14:paraId="25475505" w14:textId="77777777" w:rsidR="0026092F" w:rsidRPr="007B3BE3" w:rsidRDefault="0026092F" w:rsidP="001420FC">
            <w:pPr>
              <w:rPr>
                <w:rFonts w:asciiTheme="minorHAnsi" w:hAnsiTheme="minorHAnsi" w:cstheme="minorHAnsi"/>
              </w:rPr>
            </w:pPr>
          </w:p>
        </w:tc>
        <w:tc>
          <w:tcPr>
            <w:tcW w:w="1339" w:type="dxa"/>
          </w:tcPr>
          <w:p w14:paraId="3C95793B" w14:textId="77777777" w:rsidR="0026092F" w:rsidRPr="007B3BE3" w:rsidRDefault="0026092F" w:rsidP="001420FC">
            <w:pPr>
              <w:rPr>
                <w:rFonts w:asciiTheme="minorHAnsi" w:hAnsiTheme="minorHAnsi" w:cstheme="minorHAnsi"/>
              </w:rPr>
            </w:pPr>
          </w:p>
        </w:tc>
        <w:tc>
          <w:tcPr>
            <w:tcW w:w="1630" w:type="dxa"/>
          </w:tcPr>
          <w:p w14:paraId="4D58B329" w14:textId="77777777" w:rsidR="0026092F" w:rsidRPr="007B3BE3" w:rsidRDefault="0026092F" w:rsidP="001420FC">
            <w:pPr>
              <w:rPr>
                <w:rFonts w:asciiTheme="minorHAnsi" w:hAnsiTheme="minorHAnsi" w:cstheme="minorHAnsi"/>
              </w:rPr>
            </w:pPr>
          </w:p>
        </w:tc>
        <w:tc>
          <w:tcPr>
            <w:tcW w:w="1630" w:type="dxa"/>
          </w:tcPr>
          <w:p w14:paraId="5EDE06DB" w14:textId="77777777" w:rsidR="0026092F" w:rsidRPr="007B3BE3" w:rsidRDefault="0026092F" w:rsidP="001420FC">
            <w:pPr>
              <w:rPr>
                <w:rFonts w:asciiTheme="minorHAnsi" w:hAnsiTheme="minorHAnsi" w:cstheme="minorHAnsi"/>
              </w:rPr>
            </w:pPr>
          </w:p>
        </w:tc>
      </w:tr>
    </w:tbl>
    <w:p w14:paraId="25C70DD8" w14:textId="77777777" w:rsidR="0026092F" w:rsidRPr="007B3BE3" w:rsidRDefault="0026092F" w:rsidP="0026092F">
      <w:pPr>
        <w:jc w:val="center"/>
        <w:rPr>
          <w:rFonts w:asciiTheme="minorHAnsi" w:hAnsiTheme="minorHAnsi" w:cstheme="minorHAnsi"/>
          <w:b/>
          <w:bCs/>
          <w:sz w:val="28"/>
          <w:szCs w:val="28"/>
        </w:rPr>
      </w:pPr>
    </w:p>
    <w:p w14:paraId="606AEB50" w14:textId="77777777" w:rsidR="0026092F" w:rsidRPr="00204B7F" w:rsidRDefault="0026092F" w:rsidP="0026092F">
      <w:pPr>
        <w:spacing w:after="160" w:line="259" w:lineRule="auto"/>
        <w:rPr>
          <w:rFonts w:asciiTheme="minorHAnsi" w:hAnsiTheme="minorHAnsi" w:cstheme="minorHAnsi"/>
          <w:b/>
          <w:bCs/>
          <w:sz w:val="28"/>
          <w:szCs w:val="28"/>
        </w:rPr>
      </w:pPr>
    </w:p>
    <w:p w14:paraId="1CE33FA7" w14:textId="77777777" w:rsidR="0026092F" w:rsidRPr="007B3BE3"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 xml:space="preserve">Vejledning til udfyldelse </w:t>
      </w:r>
      <w:r>
        <w:rPr>
          <w:rFonts w:asciiTheme="minorHAnsi" w:hAnsiTheme="minorHAnsi" w:cstheme="minorHAnsi"/>
          <w:b/>
          <w:sz w:val="28"/>
          <w:szCs w:val="28"/>
        </w:rPr>
        <w:t xml:space="preserve">af skema 2: Budgetskema </w:t>
      </w:r>
    </w:p>
    <w:p w14:paraId="550D99EC" w14:textId="77777777" w:rsidR="0026092F" w:rsidRPr="007B3BE3" w:rsidRDefault="0026092F" w:rsidP="0026092F">
      <w:pPr>
        <w:rPr>
          <w:rFonts w:asciiTheme="minorHAnsi" w:hAnsiTheme="minorHAnsi" w:cstheme="minorHAnsi"/>
          <w:b/>
          <w:sz w:val="28"/>
          <w:szCs w:val="28"/>
        </w:rPr>
      </w:pPr>
    </w:p>
    <w:p w14:paraId="05D6D72E"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Pkt.1: Projekttitel</w:t>
      </w:r>
    </w:p>
    <w:p w14:paraId="1E09B2D0"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projektets titel.</w:t>
      </w:r>
    </w:p>
    <w:p w14:paraId="751DAAC1" w14:textId="77777777" w:rsidR="0026092F" w:rsidRPr="007B3BE3" w:rsidRDefault="0026092F" w:rsidP="0026092F">
      <w:pPr>
        <w:rPr>
          <w:rFonts w:asciiTheme="minorHAnsi" w:hAnsiTheme="minorHAnsi" w:cstheme="minorHAnsi"/>
          <w:sz w:val="19"/>
          <w:szCs w:val="19"/>
        </w:rPr>
      </w:pPr>
    </w:p>
    <w:p w14:paraId="0E2C9C1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2: Regnskabsansvarlig</w:t>
      </w:r>
    </w:p>
    <w:p w14:paraId="606DAA86"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skal det fremgå, hvem der er ansvarlig for regnskabet. Navnet på denne person skrives på budgetskemaet.</w:t>
      </w:r>
    </w:p>
    <w:p w14:paraId="6A33B40A" w14:textId="77777777" w:rsidR="0026092F" w:rsidRPr="007B3BE3" w:rsidRDefault="0026092F" w:rsidP="0026092F">
      <w:pPr>
        <w:rPr>
          <w:rFonts w:asciiTheme="minorHAnsi" w:hAnsiTheme="minorHAnsi" w:cstheme="minorHAnsi"/>
          <w:sz w:val="19"/>
          <w:szCs w:val="19"/>
        </w:rPr>
      </w:pPr>
    </w:p>
    <w:p w14:paraId="5C8EC9E9"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3: Revisor</w:t>
      </w:r>
    </w:p>
    <w:p w14:paraId="6CE4C72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navn og adresse på revisor.</w:t>
      </w:r>
    </w:p>
    <w:p w14:paraId="1FB94FBB" w14:textId="77777777" w:rsidR="0026092F" w:rsidRPr="007B3BE3" w:rsidRDefault="0026092F" w:rsidP="0026092F">
      <w:pPr>
        <w:rPr>
          <w:rFonts w:asciiTheme="minorHAnsi" w:hAnsiTheme="minorHAnsi" w:cstheme="minorHAnsi"/>
          <w:sz w:val="19"/>
          <w:szCs w:val="19"/>
        </w:rPr>
      </w:pPr>
    </w:p>
    <w:p w14:paraId="233478B3"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4: Projektledelse/-deltagelse</w:t>
      </w:r>
    </w:p>
    <w:p w14:paraId="2F07349C"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Antal deltagere involveret i projektet, deres stillingskategorier og den dertilhørende løn-/honorarudgift anføres. Endvidere angives antal arbejdstimer, og den gældende timesats anføres. Det ansøgte beløb skal indeholde moms, pensionsbidrag, kildeskat, feriepenge, arbejdsmarkedsbidrag, ATP-bidrag m.v. samt forventede pris- og lønstigninger. De ansøgte lønbeløb skal beregnes i overensstemmelse med gældende overenskomster, aftaler eller lignende. Det forudsættes, at arbejdsgiver dækker løn til sygdom eller sygedagpenge, ligesom projektet</w:t>
      </w:r>
      <w:r>
        <w:rPr>
          <w:rFonts w:asciiTheme="minorHAnsi" w:hAnsiTheme="minorHAnsi" w:cstheme="minorHAnsi"/>
          <w:sz w:val="19"/>
          <w:szCs w:val="19"/>
        </w:rPr>
        <w:t xml:space="preserve"> </w:t>
      </w:r>
      <w:r w:rsidRPr="007B3BE3">
        <w:rPr>
          <w:rFonts w:asciiTheme="minorHAnsi" w:hAnsiTheme="minorHAnsi" w:cstheme="minorHAnsi"/>
          <w:sz w:val="19"/>
          <w:szCs w:val="19"/>
        </w:rPr>
        <w:t>ikke vil få kompenseret indtægtstab i forbindelse med orlov (fx barsel). Højere vederlag, herunder tillæg for overarbejde, accepteres kun undtagelsesvist. Lønudgifter og honorarer kan ikke reguleres efter det tidspunkt, hvor tildeling af tilskud har fundet sted.</w:t>
      </w:r>
    </w:p>
    <w:p w14:paraId="427A0662" w14:textId="77777777" w:rsidR="0026092F" w:rsidRPr="007B3BE3" w:rsidRDefault="0026092F" w:rsidP="0026092F">
      <w:pPr>
        <w:spacing w:line="200" w:lineRule="exact"/>
        <w:rPr>
          <w:rFonts w:asciiTheme="minorHAnsi" w:hAnsiTheme="minorHAnsi" w:cstheme="minorHAnsi"/>
          <w:sz w:val="19"/>
          <w:szCs w:val="19"/>
        </w:rPr>
      </w:pPr>
    </w:p>
    <w:p w14:paraId="5E53C2E7"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Udgifter i forbindelse med revision af regnskabet, skal anføres på budgettet.</w:t>
      </w:r>
    </w:p>
    <w:p w14:paraId="4E6907EF" w14:textId="77777777" w:rsidR="0026092F" w:rsidRPr="007B3BE3" w:rsidRDefault="0026092F" w:rsidP="0026092F">
      <w:pPr>
        <w:rPr>
          <w:rFonts w:asciiTheme="minorHAnsi" w:hAnsiTheme="minorHAnsi" w:cstheme="minorHAnsi"/>
          <w:sz w:val="19"/>
          <w:szCs w:val="19"/>
        </w:rPr>
      </w:pPr>
    </w:p>
    <w:p w14:paraId="2E624ADF"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5: Uddannelse, workshops, kurser o.lign.</w:t>
      </w:r>
    </w:p>
    <w:p w14:paraId="0BDF07D5"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I forbindelse med kurser, temamøder, seminarer mv. skal antal forventede kurser o.lign. anføres, og antal forventede deltagere. Gives der honorar til oplægsholdere, skal det ske på basis af gældende overenskomstmæssige timesatser fra relevant faglig organisation. Ved udgifter til undervisningsmaterialer skal anføres, hvilke typer der forventes anvendt og budgettet skal specificeres for hver type. Der vil kun undtagelsesvis kunne opnås tilskud til honorarer, der overstiger de overenskomstmæssige timesatser.</w:t>
      </w:r>
    </w:p>
    <w:p w14:paraId="063C4069" w14:textId="77777777" w:rsidR="0026092F" w:rsidRPr="007B3BE3" w:rsidRDefault="0026092F" w:rsidP="0026092F">
      <w:pPr>
        <w:rPr>
          <w:rFonts w:asciiTheme="minorHAnsi" w:hAnsiTheme="minorHAnsi" w:cstheme="minorHAnsi"/>
          <w:b/>
          <w:sz w:val="19"/>
          <w:szCs w:val="19"/>
        </w:rPr>
      </w:pPr>
    </w:p>
    <w:p w14:paraId="507FC14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6: Aktiviteter</w:t>
      </w:r>
    </w:p>
    <w:p w14:paraId="502799E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angives et samlet beløb for forventede aktiviteter.</w:t>
      </w:r>
    </w:p>
    <w:p w14:paraId="1A4871EA" w14:textId="77777777" w:rsidR="0026092F" w:rsidRPr="007B3BE3" w:rsidRDefault="0026092F" w:rsidP="0026092F">
      <w:pPr>
        <w:rPr>
          <w:rFonts w:asciiTheme="minorHAnsi" w:hAnsiTheme="minorHAnsi" w:cstheme="minorHAnsi"/>
          <w:sz w:val="19"/>
          <w:szCs w:val="19"/>
        </w:rPr>
      </w:pPr>
    </w:p>
    <w:p w14:paraId="6846D18E"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7: Kommunikation, formidling, materialer</w:t>
      </w:r>
    </w:p>
    <w:p w14:paraId="7FE23396"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Ved udgifter til materialer anføres, hvilke typer der forventes anvendt. Budgettet skal specificeres for hver type. Ved udgifter i forbindelse med øvrige kommunikations- eller formidlingstiltag anføres alle elementer i aktiviteten. Budgettet skal specificeres for hvert element.</w:t>
      </w:r>
    </w:p>
    <w:p w14:paraId="23E1FD20" w14:textId="77777777" w:rsidR="0026092F" w:rsidRPr="007B3BE3" w:rsidRDefault="0026092F" w:rsidP="0026092F">
      <w:pPr>
        <w:rPr>
          <w:rFonts w:asciiTheme="minorHAnsi" w:hAnsiTheme="minorHAnsi" w:cstheme="minorHAnsi"/>
          <w:sz w:val="19"/>
          <w:szCs w:val="19"/>
        </w:rPr>
      </w:pPr>
    </w:p>
    <w:p w14:paraId="2FB88360"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8: Rejser og transport inkl. opholdsudgifter</w:t>
      </w:r>
    </w:p>
    <w:p w14:paraId="5494D00B"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transport, der er tale om. Budgettet skal specificeres for hver type. Hvis der i ansøgningen er indeholdt udgifter til dækning af rejseudgifter, skal offentlige transportmidler anvendes, hvor det er muligt og mest økonomisk. Benyttes eget motorkøretøj ydes kilometergodtgørelse efter reglerne om tjenestemænds benyttelse af eget befordringsmiddel på tjenesterejser (lav takst).</w:t>
      </w:r>
    </w:p>
    <w:p w14:paraId="6BFE0B7D" w14:textId="77777777" w:rsidR="0026092F" w:rsidRPr="00DF7920" w:rsidRDefault="0026092F" w:rsidP="0026092F">
      <w:pPr>
        <w:rPr>
          <w:rFonts w:asciiTheme="minorHAnsi" w:hAnsiTheme="minorHAnsi" w:cstheme="minorHAnsi"/>
          <w:b/>
          <w:sz w:val="19"/>
          <w:szCs w:val="19"/>
        </w:rPr>
      </w:pPr>
      <w:r w:rsidRPr="007B3BE3">
        <w:rPr>
          <w:rFonts w:asciiTheme="minorHAnsi" w:hAnsiTheme="minorHAnsi" w:cstheme="minorHAnsi"/>
          <w:sz w:val="19"/>
          <w:szCs w:val="19"/>
        </w:rPr>
        <w:t>Der vil kun undtagelsesvist kunne opnås tilskud til rejser til udlandet.</w:t>
      </w:r>
    </w:p>
    <w:p w14:paraId="0C0B9DEB" w14:textId="77777777" w:rsidR="0026092F" w:rsidRPr="007B3BE3" w:rsidRDefault="0026092F" w:rsidP="0026092F">
      <w:pPr>
        <w:rPr>
          <w:rFonts w:asciiTheme="minorHAnsi" w:hAnsiTheme="minorHAnsi" w:cstheme="minorHAnsi"/>
          <w:sz w:val="19"/>
          <w:szCs w:val="19"/>
        </w:rPr>
      </w:pPr>
    </w:p>
    <w:p w14:paraId="34B5FC3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9: Serviceydelser inkl. konsulentbistand</w:t>
      </w:r>
    </w:p>
    <w:p w14:paraId="449A8F05"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serviceydelser, der er tale om, og budgettet skal specificeres for hver type. Ved køb af konsulentbistand skal udgifterne hertil specificeres.</w:t>
      </w:r>
    </w:p>
    <w:p w14:paraId="786D8B01" w14:textId="77777777" w:rsidR="0026092F" w:rsidRPr="007B3BE3" w:rsidRDefault="0026092F" w:rsidP="0026092F">
      <w:pPr>
        <w:rPr>
          <w:rFonts w:asciiTheme="minorHAnsi" w:hAnsiTheme="minorHAnsi" w:cstheme="minorHAnsi"/>
          <w:b/>
          <w:sz w:val="19"/>
          <w:szCs w:val="19"/>
        </w:rPr>
      </w:pPr>
    </w:p>
    <w:p w14:paraId="1D7A9D8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10: Administration, revision</w:t>
      </w:r>
    </w:p>
    <w:p w14:paraId="03FAEB31"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Posten specificeres på administration samt eventuel udgift til revision. Hvis der påregnes udgifter i forbindelse med revision af regnskabet, skal disse anføres på budgettet. Det er et krav, at regnskabet revideres af statsautoriseret revisor.</w:t>
      </w:r>
    </w:p>
    <w:p w14:paraId="4C1D566C" w14:textId="77777777" w:rsidR="0026092F" w:rsidRPr="007B3BE3" w:rsidRDefault="0026092F" w:rsidP="0026092F">
      <w:pPr>
        <w:rPr>
          <w:rFonts w:asciiTheme="minorHAnsi" w:hAnsiTheme="minorHAnsi" w:cstheme="minorHAnsi"/>
          <w:sz w:val="19"/>
          <w:szCs w:val="19"/>
        </w:rPr>
        <w:sectPr w:rsidR="0026092F" w:rsidRPr="007B3BE3" w:rsidSect="00AE256B">
          <w:headerReference w:type="even" r:id="rId10"/>
          <w:headerReference w:type="default" r:id="rId11"/>
          <w:footerReference w:type="even" r:id="rId12"/>
          <w:pgSz w:w="11906" w:h="16838" w:code="9"/>
          <w:pgMar w:top="1418" w:right="1134" w:bottom="709" w:left="1276" w:header="709" w:footer="709" w:gutter="0"/>
          <w:paperSrc w:first="257" w:other="257"/>
          <w:cols w:space="708"/>
          <w:titlePg/>
          <w:docGrid w:linePitch="299"/>
        </w:sectPr>
      </w:pPr>
    </w:p>
    <w:p w14:paraId="1C8939BD" w14:textId="77777777" w:rsidR="0026092F" w:rsidRPr="007B3BE3" w:rsidRDefault="0026092F" w:rsidP="0026092F">
      <w:pPr>
        <w:ind w:left="142"/>
        <w:rPr>
          <w:rFonts w:asciiTheme="minorHAnsi" w:hAnsiTheme="minorHAnsi" w:cstheme="minorHAnsi"/>
          <w:b/>
          <w:bCs/>
          <w:sz w:val="24"/>
          <w:szCs w:val="24"/>
        </w:rPr>
      </w:pPr>
      <w:r w:rsidRPr="007B3BE3">
        <w:rPr>
          <w:rFonts w:asciiTheme="minorHAnsi" w:hAnsiTheme="minorHAnsi" w:cstheme="minorHAnsi"/>
          <w:b/>
          <w:bCs/>
          <w:sz w:val="24"/>
          <w:szCs w:val="24"/>
        </w:rPr>
        <w:lastRenderedPageBreak/>
        <w:t>Skema 3: Budgetskema for hvert år</w:t>
      </w:r>
    </w:p>
    <w:p w14:paraId="5778CC98" w14:textId="77777777" w:rsidR="0026092F" w:rsidRPr="007B3BE3" w:rsidRDefault="0026092F" w:rsidP="0026092F">
      <w:pPr>
        <w:rPr>
          <w:rFonts w:asciiTheme="minorHAnsi" w:hAnsiTheme="minorHAnsi" w:cstheme="minorHAnsi"/>
          <w:b/>
          <w:szCs w:val="20"/>
        </w:rPr>
      </w:pPr>
      <w:r>
        <w:rPr>
          <w:rFonts w:asciiTheme="minorHAnsi" w:hAnsiTheme="minorHAnsi" w:cstheme="minorHAnsi"/>
          <w:b/>
          <w:szCs w:val="20"/>
        </w:rPr>
        <w:t xml:space="preserve">   </w:t>
      </w:r>
    </w:p>
    <w:tbl>
      <w:tblPr>
        <w:tblW w:w="13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331"/>
        <w:gridCol w:w="1523"/>
        <w:gridCol w:w="1418"/>
        <w:gridCol w:w="1436"/>
        <w:gridCol w:w="1358"/>
        <w:gridCol w:w="1496"/>
        <w:gridCol w:w="1380"/>
        <w:gridCol w:w="1474"/>
      </w:tblGrid>
      <w:tr w:rsidR="0026092F" w:rsidRPr="007B3BE3" w14:paraId="71BBA2A6" w14:textId="77777777" w:rsidTr="001420FC">
        <w:trPr>
          <w:trHeight w:val="220"/>
        </w:trPr>
        <w:tc>
          <w:tcPr>
            <w:tcW w:w="2244" w:type="dxa"/>
            <w:shd w:val="clear" w:color="auto" w:fill="E6E6E6"/>
          </w:tcPr>
          <w:p w14:paraId="504DC141" w14:textId="77777777" w:rsidR="0026092F" w:rsidRPr="007B3BE3" w:rsidRDefault="00CC53EF" w:rsidP="001420FC">
            <w:pPr>
              <w:rPr>
                <w:rFonts w:asciiTheme="minorHAnsi" w:hAnsiTheme="minorHAnsi" w:cstheme="minorHAnsi"/>
                <w:b/>
              </w:rPr>
            </w:pPr>
            <w:r>
              <w:rPr>
                <w:rFonts w:asciiTheme="minorHAnsi" w:hAnsiTheme="minorHAnsi" w:cstheme="minorHAnsi"/>
                <w:b/>
              </w:rPr>
              <w:t>Organisationen</w:t>
            </w:r>
            <w:r w:rsidR="0026092F">
              <w:rPr>
                <w:rFonts w:asciiTheme="minorHAnsi" w:hAnsiTheme="minorHAnsi" w:cstheme="minorHAnsi"/>
                <w:b/>
              </w:rPr>
              <w:t>s</w:t>
            </w:r>
            <w:r w:rsidR="0026092F" w:rsidRPr="007B3BE3">
              <w:rPr>
                <w:rFonts w:asciiTheme="minorHAnsi" w:hAnsiTheme="minorHAnsi" w:cstheme="minorHAnsi"/>
                <w:b/>
              </w:rPr>
              <w:t xml:space="preserve"> navn</w:t>
            </w:r>
          </w:p>
        </w:tc>
        <w:tc>
          <w:tcPr>
            <w:tcW w:w="2854" w:type="dxa"/>
            <w:gridSpan w:val="2"/>
            <w:shd w:val="clear" w:color="auto" w:fill="E6E6E6"/>
          </w:tcPr>
          <w:p w14:paraId="51FBB2E1"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400A3A87"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6374303F"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7B6BCD9B" w14:textId="77777777" w:rsidR="0026092F" w:rsidRPr="007B3BE3" w:rsidRDefault="0026092F" w:rsidP="001420FC">
            <w:pPr>
              <w:rPr>
                <w:rFonts w:asciiTheme="minorHAnsi" w:hAnsiTheme="minorHAnsi" w:cstheme="minorHAnsi"/>
                <w:b/>
              </w:rPr>
            </w:pPr>
          </w:p>
        </w:tc>
      </w:tr>
      <w:tr w:rsidR="0026092F" w:rsidRPr="007B3BE3" w14:paraId="54C088EF" w14:textId="77777777" w:rsidTr="001420FC">
        <w:trPr>
          <w:trHeight w:val="440"/>
        </w:trPr>
        <w:tc>
          <w:tcPr>
            <w:tcW w:w="2244" w:type="dxa"/>
            <w:shd w:val="clear" w:color="auto" w:fill="E6E6E6"/>
          </w:tcPr>
          <w:p w14:paraId="465BB783" w14:textId="77777777" w:rsidR="0026092F" w:rsidRPr="007B3BE3" w:rsidRDefault="0026092F" w:rsidP="001420FC">
            <w:pPr>
              <w:rPr>
                <w:rFonts w:asciiTheme="minorHAnsi" w:hAnsiTheme="minorHAnsi" w:cstheme="minorHAnsi"/>
                <w:b/>
              </w:rPr>
            </w:pPr>
          </w:p>
        </w:tc>
        <w:tc>
          <w:tcPr>
            <w:tcW w:w="2854" w:type="dxa"/>
            <w:gridSpan w:val="2"/>
            <w:shd w:val="clear" w:color="auto" w:fill="F3F3F3"/>
          </w:tcPr>
          <w:p w14:paraId="479BE425" w14:textId="5AEA37C6"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A290D">
              <w:rPr>
                <w:rFonts w:asciiTheme="minorHAnsi" w:hAnsiTheme="minorHAnsi" w:cstheme="minorHAnsi"/>
                <w:b/>
              </w:rPr>
              <w:t>6</w:t>
            </w:r>
          </w:p>
          <w:p w14:paraId="428C4B30" w14:textId="77777777" w:rsidR="0026092F" w:rsidRPr="007B3BE3" w:rsidRDefault="0026092F" w:rsidP="001420FC">
            <w:pPr>
              <w:jc w:val="center"/>
              <w:rPr>
                <w:rFonts w:asciiTheme="minorHAnsi" w:hAnsiTheme="minorHAnsi" w:cstheme="minorHAnsi"/>
              </w:rPr>
            </w:pPr>
            <w:r w:rsidRPr="007B3BE3">
              <w:rPr>
                <w:rFonts w:asciiTheme="minorHAnsi" w:hAnsiTheme="minorHAnsi" w:cstheme="minorHAnsi"/>
                <w:b/>
              </w:rPr>
              <w:t>Beløb i hele kr.</w:t>
            </w:r>
          </w:p>
        </w:tc>
        <w:tc>
          <w:tcPr>
            <w:tcW w:w="2854" w:type="dxa"/>
            <w:gridSpan w:val="2"/>
            <w:shd w:val="clear" w:color="auto" w:fill="F3F3F3"/>
          </w:tcPr>
          <w:p w14:paraId="1B2D51EC" w14:textId="1E5F3CCD"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A290D">
              <w:rPr>
                <w:rFonts w:asciiTheme="minorHAnsi" w:hAnsiTheme="minorHAnsi" w:cstheme="minorHAnsi"/>
                <w:b/>
              </w:rPr>
              <w:t>7</w:t>
            </w:r>
          </w:p>
          <w:p w14:paraId="34AC8A46"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5A417A77" w14:textId="5B692EBA"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A290D">
              <w:rPr>
                <w:rFonts w:asciiTheme="minorHAnsi" w:hAnsiTheme="minorHAnsi" w:cstheme="minorHAnsi"/>
                <w:b/>
              </w:rPr>
              <w:t>8</w:t>
            </w:r>
          </w:p>
          <w:p w14:paraId="1D041BAC"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41A6534D" w14:textId="463E9A68"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3A290D">
              <w:rPr>
                <w:rFonts w:asciiTheme="minorHAnsi" w:hAnsiTheme="minorHAnsi" w:cstheme="minorHAnsi"/>
                <w:b/>
              </w:rPr>
              <w:t>9</w:t>
            </w:r>
          </w:p>
          <w:p w14:paraId="24D68532"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r>
      <w:tr w:rsidR="0026092F" w:rsidRPr="007B3BE3" w14:paraId="578724C8" w14:textId="77777777" w:rsidTr="00571728">
        <w:trPr>
          <w:trHeight w:val="892"/>
        </w:trPr>
        <w:tc>
          <w:tcPr>
            <w:tcW w:w="2244" w:type="dxa"/>
            <w:shd w:val="clear" w:color="auto" w:fill="E6E6E6"/>
          </w:tcPr>
          <w:p w14:paraId="79521462" w14:textId="77777777" w:rsidR="0026092F" w:rsidRPr="007B3BE3" w:rsidRDefault="0026092F" w:rsidP="001420FC">
            <w:pPr>
              <w:rPr>
                <w:rFonts w:asciiTheme="minorHAnsi" w:hAnsiTheme="minorHAnsi" w:cstheme="minorHAnsi"/>
                <w:b/>
              </w:rPr>
            </w:pPr>
          </w:p>
        </w:tc>
        <w:tc>
          <w:tcPr>
            <w:tcW w:w="1331" w:type="dxa"/>
            <w:shd w:val="clear" w:color="auto" w:fill="F3F3F3"/>
          </w:tcPr>
          <w:p w14:paraId="5CE4F274"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523" w:type="dxa"/>
            <w:shd w:val="clear" w:color="auto" w:fill="F3F3F3"/>
          </w:tcPr>
          <w:p w14:paraId="563639E9" w14:textId="4FB1471A" w:rsidR="0026092F" w:rsidRPr="007B3BE3" w:rsidRDefault="0026092F" w:rsidP="001420FC">
            <w:pPr>
              <w:rPr>
                <w:rFonts w:asciiTheme="minorHAnsi" w:hAnsiTheme="minorHAnsi" w:cstheme="minorHAnsi"/>
              </w:rPr>
            </w:pPr>
            <w:r w:rsidRPr="007B3BE3">
              <w:rPr>
                <w:rFonts w:asciiTheme="minorHAnsi" w:hAnsiTheme="minorHAnsi" w:cstheme="minorHAnsi"/>
              </w:rPr>
              <w:t>Fra Sundheds</w:t>
            </w:r>
            <w:r w:rsidR="00A33D8C">
              <w:rPr>
                <w:rFonts w:asciiTheme="minorHAnsi" w:hAnsiTheme="minorHAnsi" w:cstheme="minorHAnsi"/>
              </w:rPr>
              <w:t>- og Kirke</w:t>
            </w:r>
            <w:r>
              <w:rPr>
                <w:rFonts w:asciiTheme="minorHAnsi" w:hAnsiTheme="minorHAnsi" w:cstheme="minorHAnsi"/>
              </w:rPr>
              <w:t>ministeriet</w:t>
            </w:r>
          </w:p>
        </w:tc>
        <w:tc>
          <w:tcPr>
            <w:tcW w:w="1418" w:type="dxa"/>
            <w:shd w:val="clear" w:color="auto" w:fill="F3F3F3"/>
          </w:tcPr>
          <w:p w14:paraId="79587D74"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36" w:type="dxa"/>
            <w:shd w:val="clear" w:color="auto" w:fill="F3F3F3"/>
          </w:tcPr>
          <w:p w14:paraId="52D1B4DD" w14:textId="375D35CF" w:rsidR="0026092F" w:rsidRPr="007B3BE3" w:rsidRDefault="0026092F" w:rsidP="001420FC">
            <w:pPr>
              <w:rPr>
                <w:rFonts w:asciiTheme="minorHAnsi" w:hAnsiTheme="minorHAnsi" w:cstheme="minorHAnsi"/>
              </w:rPr>
            </w:pPr>
            <w:r w:rsidRPr="007B3BE3">
              <w:rPr>
                <w:rFonts w:asciiTheme="minorHAnsi" w:hAnsiTheme="minorHAnsi" w:cstheme="minorHAnsi"/>
              </w:rPr>
              <w:t>Fra Sundheds</w:t>
            </w:r>
            <w:r w:rsidR="00A33D8C">
              <w:rPr>
                <w:rFonts w:asciiTheme="minorHAnsi" w:hAnsiTheme="minorHAnsi" w:cstheme="minorHAnsi"/>
              </w:rPr>
              <w:t>- og Kirke</w:t>
            </w:r>
            <w:r>
              <w:rPr>
                <w:rFonts w:asciiTheme="minorHAnsi" w:hAnsiTheme="minorHAnsi" w:cstheme="minorHAnsi"/>
              </w:rPr>
              <w:t>mini</w:t>
            </w:r>
            <w:r w:rsidR="00A33D8C">
              <w:rPr>
                <w:rFonts w:asciiTheme="minorHAnsi" w:hAnsiTheme="minorHAnsi" w:cstheme="minorHAnsi"/>
              </w:rPr>
              <w:t>-</w:t>
            </w:r>
            <w:r>
              <w:rPr>
                <w:rFonts w:asciiTheme="minorHAnsi" w:hAnsiTheme="minorHAnsi" w:cstheme="minorHAnsi"/>
              </w:rPr>
              <w:t>steriet</w:t>
            </w:r>
          </w:p>
        </w:tc>
        <w:tc>
          <w:tcPr>
            <w:tcW w:w="1358" w:type="dxa"/>
            <w:shd w:val="clear" w:color="auto" w:fill="F3F3F3"/>
          </w:tcPr>
          <w:p w14:paraId="52146783"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96" w:type="dxa"/>
            <w:shd w:val="clear" w:color="auto" w:fill="F3F3F3"/>
          </w:tcPr>
          <w:p w14:paraId="73D3F5A3" w14:textId="532C76DB" w:rsidR="0026092F" w:rsidRPr="007B3BE3" w:rsidRDefault="0026092F" w:rsidP="001420FC">
            <w:pPr>
              <w:rPr>
                <w:rFonts w:asciiTheme="minorHAnsi" w:hAnsiTheme="minorHAnsi" w:cstheme="minorHAnsi"/>
              </w:rPr>
            </w:pPr>
            <w:r w:rsidRPr="007B3BE3">
              <w:rPr>
                <w:rFonts w:asciiTheme="minorHAnsi" w:hAnsiTheme="minorHAnsi" w:cstheme="minorHAnsi"/>
              </w:rPr>
              <w:t>Fra Sundheds</w:t>
            </w:r>
            <w:r w:rsidR="00A33D8C">
              <w:rPr>
                <w:rFonts w:asciiTheme="minorHAnsi" w:hAnsiTheme="minorHAnsi" w:cstheme="minorHAnsi"/>
              </w:rPr>
              <w:t>- og Kirke</w:t>
            </w:r>
            <w:r>
              <w:rPr>
                <w:rFonts w:asciiTheme="minorHAnsi" w:hAnsiTheme="minorHAnsi" w:cstheme="minorHAnsi"/>
              </w:rPr>
              <w:t>mini</w:t>
            </w:r>
            <w:r w:rsidR="00A33D8C">
              <w:rPr>
                <w:rFonts w:asciiTheme="minorHAnsi" w:hAnsiTheme="minorHAnsi" w:cstheme="minorHAnsi"/>
              </w:rPr>
              <w:t>-</w:t>
            </w:r>
            <w:r>
              <w:rPr>
                <w:rFonts w:asciiTheme="minorHAnsi" w:hAnsiTheme="minorHAnsi" w:cstheme="minorHAnsi"/>
              </w:rPr>
              <w:t>steriet</w:t>
            </w:r>
          </w:p>
        </w:tc>
        <w:tc>
          <w:tcPr>
            <w:tcW w:w="1380" w:type="dxa"/>
            <w:shd w:val="clear" w:color="auto" w:fill="F3F3F3"/>
          </w:tcPr>
          <w:p w14:paraId="25836162"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74" w:type="dxa"/>
            <w:shd w:val="clear" w:color="auto" w:fill="F3F3F3"/>
          </w:tcPr>
          <w:p w14:paraId="3C3BA71F" w14:textId="400645C6" w:rsidR="0026092F" w:rsidRPr="007B3BE3" w:rsidRDefault="0026092F" w:rsidP="001420FC">
            <w:pPr>
              <w:rPr>
                <w:rFonts w:asciiTheme="minorHAnsi" w:hAnsiTheme="minorHAnsi" w:cstheme="minorHAnsi"/>
              </w:rPr>
            </w:pPr>
            <w:r w:rsidRPr="007B3BE3">
              <w:rPr>
                <w:rFonts w:asciiTheme="minorHAnsi" w:hAnsiTheme="minorHAnsi" w:cstheme="minorHAnsi"/>
              </w:rPr>
              <w:t>Fra Sundheds</w:t>
            </w:r>
            <w:r w:rsidR="00571728">
              <w:rPr>
                <w:rFonts w:asciiTheme="minorHAnsi" w:hAnsiTheme="minorHAnsi" w:cstheme="minorHAnsi"/>
              </w:rPr>
              <w:t>- og Kirke</w:t>
            </w:r>
            <w:r>
              <w:rPr>
                <w:rFonts w:asciiTheme="minorHAnsi" w:hAnsiTheme="minorHAnsi" w:cstheme="minorHAnsi"/>
              </w:rPr>
              <w:t>mini</w:t>
            </w:r>
            <w:r w:rsidR="00571728">
              <w:rPr>
                <w:rFonts w:asciiTheme="minorHAnsi" w:hAnsiTheme="minorHAnsi" w:cstheme="minorHAnsi"/>
              </w:rPr>
              <w:t>-</w:t>
            </w:r>
            <w:r>
              <w:rPr>
                <w:rFonts w:asciiTheme="minorHAnsi" w:hAnsiTheme="minorHAnsi" w:cstheme="minorHAnsi"/>
              </w:rPr>
              <w:t>steriet</w:t>
            </w:r>
          </w:p>
        </w:tc>
      </w:tr>
      <w:tr w:rsidR="0026092F" w:rsidRPr="007B3BE3" w14:paraId="4CDCB52D" w14:textId="77777777" w:rsidTr="00571728">
        <w:trPr>
          <w:trHeight w:val="673"/>
        </w:trPr>
        <w:tc>
          <w:tcPr>
            <w:tcW w:w="2244" w:type="dxa"/>
            <w:shd w:val="clear" w:color="auto" w:fill="E6E6E6"/>
          </w:tcPr>
          <w:p w14:paraId="769AE24C"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Projektledelse og</w:t>
            </w:r>
            <w:r w:rsidRPr="007B3BE3">
              <w:rPr>
                <w:rFonts w:asciiTheme="minorHAnsi" w:hAnsiTheme="minorHAnsi" w:cstheme="minorHAnsi"/>
                <w:b/>
              </w:rPr>
              <w:br/>
              <w:t>deltagelse</w:t>
            </w:r>
          </w:p>
          <w:p w14:paraId="2EE86F0D"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25F91FDD"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61482877"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8454C80"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5949A3A"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30ED60BD"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1DA4F8F2"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5CEF1DED"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5C5BE7E9" w14:textId="77777777" w:rsidR="0026092F" w:rsidRPr="007B3BE3" w:rsidRDefault="0026092F" w:rsidP="001420FC">
            <w:pPr>
              <w:jc w:val="right"/>
              <w:rPr>
                <w:rFonts w:asciiTheme="minorHAnsi" w:hAnsiTheme="minorHAnsi" w:cstheme="minorHAnsi"/>
              </w:rPr>
            </w:pPr>
          </w:p>
        </w:tc>
      </w:tr>
      <w:tr w:rsidR="0026092F" w:rsidRPr="007B3BE3" w14:paraId="5F72CC6A" w14:textId="77777777" w:rsidTr="00571728">
        <w:trPr>
          <w:trHeight w:val="660"/>
        </w:trPr>
        <w:tc>
          <w:tcPr>
            <w:tcW w:w="2244" w:type="dxa"/>
            <w:shd w:val="clear" w:color="auto" w:fill="E6E6E6"/>
          </w:tcPr>
          <w:p w14:paraId="4A1F6FE4"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Uddannelse, kurser, workshops og lign.</w:t>
            </w:r>
          </w:p>
          <w:p w14:paraId="331450ED"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2D71586F"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705A66F9"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572D57B1"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189F73F"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24DEEC7A"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1722CDD4"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2D3F0443"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6593500C" w14:textId="77777777" w:rsidR="0026092F" w:rsidRPr="007B3BE3" w:rsidRDefault="0026092F" w:rsidP="001420FC">
            <w:pPr>
              <w:jc w:val="right"/>
              <w:rPr>
                <w:rFonts w:asciiTheme="minorHAnsi" w:hAnsiTheme="minorHAnsi" w:cstheme="minorHAnsi"/>
              </w:rPr>
            </w:pPr>
          </w:p>
        </w:tc>
      </w:tr>
      <w:tr w:rsidR="0026092F" w:rsidRPr="007B3BE3" w14:paraId="06AE7340" w14:textId="77777777" w:rsidTr="00571728">
        <w:trPr>
          <w:trHeight w:val="673"/>
        </w:trPr>
        <w:tc>
          <w:tcPr>
            <w:tcW w:w="2244" w:type="dxa"/>
            <w:shd w:val="clear" w:color="auto" w:fill="E6E6E6"/>
          </w:tcPr>
          <w:p w14:paraId="5218DDD1"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Aktiviteter</w:t>
            </w:r>
          </w:p>
          <w:p w14:paraId="1F027691" w14:textId="77777777" w:rsidR="0026092F" w:rsidRPr="007B3BE3" w:rsidRDefault="0026092F" w:rsidP="001420FC">
            <w:pPr>
              <w:rPr>
                <w:rFonts w:asciiTheme="minorHAnsi" w:hAnsiTheme="minorHAnsi" w:cstheme="minorHAnsi"/>
                <w:b/>
              </w:rPr>
            </w:pPr>
          </w:p>
          <w:p w14:paraId="3C8B51C6"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47CCDC24"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926284C"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67E4AF91"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4B304436"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15B5B319"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6A473A3"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1DF51ED7"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5FACE3DD" w14:textId="77777777" w:rsidR="0026092F" w:rsidRPr="007B3BE3" w:rsidRDefault="0026092F" w:rsidP="001420FC">
            <w:pPr>
              <w:jc w:val="right"/>
              <w:rPr>
                <w:rFonts w:asciiTheme="minorHAnsi" w:hAnsiTheme="minorHAnsi" w:cstheme="minorHAnsi"/>
              </w:rPr>
            </w:pPr>
          </w:p>
        </w:tc>
      </w:tr>
      <w:tr w:rsidR="0026092F" w:rsidRPr="007B3BE3" w14:paraId="0103DB25" w14:textId="77777777" w:rsidTr="00571728">
        <w:trPr>
          <w:trHeight w:val="892"/>
        </w:trPr>
        <w:tc>
          <w:tcPr>
            <w:tcW w:w="2244" w:type="dxa"/>
            <w:shd w:val="clear" w:color="auto" w:fill="E6E6E6"/>
          </w:tcPr>
          <w:p w14:paraId="6D88092E" w14:textId="2B3B093A" w:rsidR="0026092F" w:rsidRPr="007B3BE3" w:rsidRDefault="0026092F" w:rsidP="001420FC">
            <w:pPr>
              <w:rPr>
                <w:rFonts w:asciiTheme="minorHAnsi" w:hAnsiTheme="minorHAnsi" w:cstheme="minorHAnsi"/>
                <w:b/>
              </w:rPr>
            </w:pPr>
            <w:r w:rsidRPr="007B3BE3">
              <w:rPr>
                <w:rFonts w:asciiTheme="minorHAnsi" w:hAnsiTheme="minorHAnsi" w:cstheme="minorHAnsi"/>
                <w:b/>
              </w:rPr>
              <w:t>Kommunikationsmate</w:t>
            </w:r>
            <w:r w:rsidR="00571728">
              <w:rPr>
                <w:rFonts w:asciiTheme="minorHAnsi" w:hAnsiTheme="minorHAnsi" w:cstheme="minorHAnsi"/>
                <w:b/>
              </w:rPr>
              <w:t>-</w:t>
            </w:r>
            <w:r w:rsidRPr="007B3BE3">
              <w:rPr>
                <w:rFonts w:asciiTheme="minorHAnsi" w:hAnsiTheme="minorHAnsi" w:cstheme="minorHAnsi"/>
                <w:b/>
              </w:rPr>
              <w:t>rialer mv.</w:t>
            </w:r>
          </w:p>
          <w:p w14:paraId="16D52CFD" w14:textId="77777777" w:rsidR="0026092F" w:rsidRPr="007B3BE3" w:rsidRDefault="0026092F" w:rsidP="001420FC">
            <w:pPr>
              <w:rPr>
                <w:rFonts w:asciiTheme="minorHAnsi" w:hAnsiTheme="minorHAnsi" w:cstheme="minorHAnsi"/>
                <w:b/>
              </w:rPr>
            </w:pPr>
          </w:p>
          <w:p w14:paraId="0B2BA261"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24012D1F"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5C2CB57C"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A3B2ADE"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AE851CE"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0D97066F"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5DE8572"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74B25E4C"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79D87B6C" w14:textId="77777777" w:rsidR="0026092F" w:rsidRPr="007B3BE3" w:rsidRDefault="0026092F" w:rsidP="001420FC">
            <w:pPr>
              <w:jc w:val="right"/>
              <w:rPr>
                <w:rFonts w:asciiTheme="minorHAnsi" w:hAnsiTheme="minorHAnsi" w:cstheme="minorHAnsi"/>
              </w:rPr>
            </w:pPr>
          </w:p>
        </w:tc>
      </w:tr>
      <w:tr w:rsidR="0026092F" w:rsidRPr="007B3BE3" w14:paraId="1070C9CB" w14:textId="77777777" w:rsidTr="00571728">
        <w:trPr>
          <w:trHeight w:val="673"/>
        </w:trPr>
        <w:tc>
          <w:tcPr>
            <w:tcW w:w="2244" w:type="dxa"/>
            <w:shd w:val="clear" w:color="auto" w:fill="E6E6E6"/>
          </w:tcPr>
          <w:p w14:paraId="0BFAC621"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Rejser og transport inkl. opholdsudgifter</w:t>
            </w:r>
          </w:p>
          <w:p w14:paraId="2E8F8F7F"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5480C042"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6A5C8040"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79B0F85B"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1534A47C"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1F96F267"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CDE2C96"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72616828"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1DE5B581" w14:textId="77777777" w:rsidR="0026092F" w:rsidRPr="007B3BE3" w:rsidRDefault="0026092F" w:rsidP="001420FC">
            <w:pPr>
              <w:jc w:val="right"/>
              <w:rPr>
                <w:rFonts w:asciiTheme="minorHAnsi" w:hAnsiTheme="minorHAnsi" w:cstheme="minorHAnsi"/>
              </w:rPr>
            </w:pPr>
          </w:p>
        </w:tc>
      </w:tr>
      <w:tr w:rsidR="0026092F" w:rsidRPr="007B3BE3" w14:paraId="07D359D5" w14:textId="77777777" w:rsidTr="00571728">
        <w:trPr>
          <w:trHeight w:val="660"/>
        </w:trPr>
        <w:tc>
          <w:tcPr>
            <w:tcW w:w="2244" w:type="dxa"/>
            <w:shd w:val="clear" w:color="auto" w:fill="E6E6E6"/>
          </w:tcPr>
          <w:p w14:paraId="51FA1F80"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Serviceydelser, inkl. konsulentbistand</w:t>
            </w:r>
          </w:p>
          <w:p w14:paraId="03975888"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602C0384"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38FBBF1"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0C29CFFD"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3B1CE2AB"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E309814"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09472EEE"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0AE01703"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51DF8A8E" w14:textId="77777777" w:rsidR="0026092F" w:rsidRPr="007B3BE3" w:rsidRDefault="0026092F" w:rsidP="001420FC">
            <w:pPr>
              <w:jc w:val="right"/>
              <w:rPr>
                <w:rFonts w:asciiTheme="minorHAnsi" w:hAnsiTheme="minorHAnsi" w:cstheme="minorHAnsi"/>
              </w:rPr>
            </w:pPr>
          </w:p>
        </w:tc>
      </w:tr>
      <w:tr w:rsidR="0026092F" w:rsidRPr="007B3BE3" w14:paraId="50F304DE" w14:textId="77777777" w:rsidTr="00571728">
        <w:trPr>
          <w:trHeight w:val="673"/>
        </w:trPr>
        <w:tc>
          <w:tcPr>
            <w:tcW w:w="2244" w:type="dxa"/>
            <w:shd w:val="clear" w:color="auto" w:fill="E6E6E6"/>
          </w:tcPr>
          <w:p w14:paraId="5229F79A"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Administration og revision</w:t>
            </w:r>
          </w:p>
          <w:p w14:paraId="2F0CA3C4" w14:textId="77777777" w:rsidR="0026092F" w:rsidRPr="007B3BE3" w:rsidRDefault="0026092F" w:rsidP="001420FC">
            <w:pPr>
              <w:rPr>
                <w:rFonts w:asciiTheme="minorHAnsi" w:hAnsiTheme="minorHAnsi" w:cstheme="minorHAnsi"/>
                <w:b/>
              </w:rPr>
            </w:pPr>
          </w:p>
          <w:p w14:paraId="12F3615C"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1DEAC105"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51FB91F1"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B1A9C13"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6E2505C"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33318987"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0E75CB0D"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57FB5E61"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616092F7" w14:textId="77777777" w:rsidR="0026092F" w:rsidRPr="007B3BE3" w:rsidRDefault="0026092F" w:rsidP="001420FC">
            <w:pPr>
              <w:jc w:val="right"/>
              <w:rPr>
                <w:rFonts w:asciiTheme="minorHAnsi" w:hAnsiTheme="minorHAnsi" w:cstheme="minorHAnsi"/>
              </w:rPr>
            </w:pPr>
          </w:p>
        </w:tc>
      </w:tr>
      <w:tr w:rsidR="0026092F" w:rsidRPr="007B3BE3" w14:paraId="4FC9B7B8" w14:textId="77777777" w:rsidTr="00571728">
        <w:trPr>
          <w:trHeight w:val="293"/>
        </w:trPr>
        <w:tc>
          <w:tcPr>
            <w:tcW w:w="2244" w:type="dxa"/>
            <w:shd w:val="clear" w:color="auto" w:fill="E6E6E6"/>
            <w:vAlign w:val="center"/>
          </w:tcPr>
          <w:p w14:paraId="160E8B26"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Andet</w:t>
            </w:r>
          </w:p>
          <w:p w14:paraId="46FCE3C1"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6EBA50BB"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7CB80C2B"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BB7BFBD"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134381B7"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1FD40AF8"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24B59C7E" w14:textId="77777777" w:rsidR="0026092F" w:rsidRPr="007B3BE3" w:rsidRDefault="0026092F" w:rsidP="001420FC">
            <w:pPr>
              <w:jc w:val="right"/>
              <w:rPr>
                <w:rFonts w:asciiTheme="minorHAnsi" w:hAnsiTheme="minorHAnsi" w:cstheme="minorHAnsi"/>
              </w:rPr>
            </w:pPr>
          </w:p>
        </w:tc>
        <w:tc>
          <w:tcPr>
            <w:tcW w:w="1380" w:type="dxa"/>
            <w:shd w:val="clear" w:color="auto" w:fill="F2F2F2" w:themeFill="background1" w:themeFillShade="F2"/>
          </w:tcPr>
          <w:p w14:paraId="664163CA" w14:textId="77777777" w:rsidR="0026092F" w:rsidRPr="007B3BE3" w:rsidRDefault="0026092F" w:rsidP="001420FC">
            <w:pPr>
              <w:jc w:val="right"/>
              <w:rPr>
                <w:rFonts w:asciiTheme="minorHAnsi" w:hAnsiTheme="minorHAnsi" w:cstheme="minorHAnsi"/>
              </w:rPr>
            </w:pPr>
          </w:p>
        </w:tc>
        <w:tc>
          <w:tcPr>
            <w:tcW w:w="1474" w:type="dxa"/>
            <w:shd w:val="clear" w:color="auto" w:fill="F2F2F2" w:themeFill="background1" w:themeFillShade="F2"/>
          </w:tcPr>
          <w:p w14:paraId="759E2A4D" w14:textId="77777777" w:rsidR="0026092F" w:rsidRPr="007B3BE3" w:rsidRDefault="0026092F" w:rsidP="001420FC">
            <w:pPr>
              <w:jc w:val="right"/>
              <w:rPr>
                <w:rFonts w:asciiTheme="minorHAnsi" w:hAnsiTheme="minorHAnsi" w:cstheme="minorHAnsi"/>
              </w:rPr>
            </w:pPr>
          </w:p>
        </w:tc>
      </w:tr>
      <w:tr w:rsidR="0026092F" w:rsidRPr="007B3BE3" w14:paraId="1DB445FE" w14:textId="77777777" w:rsidTr="00571728">
        <w:trPr>
          <w:trHeight w:val="293"/>
        </w:trPr>
        <w:tc>
          <w:tcPr>
            <w:tcW w:w="2244" w:type="dxa"/>
            <w:shd w:val="clear" w:color="auto" w:fill="CCCCCC"/>
            <w:vAlign w:val="center"/>
          </w:tcPr>
          <w:p w14:paraId="0899EF7B"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I alt</w:t>
            </w:r>
          </w:p>
          <w:p w14:paraId="1484E8CD" w14:textId="77777777" w:rsidR="0026092F" w:rsidRPr="007B3BE3" w:rsidRDefault="0026092F" w:rsidP="001420FC">
            <w:pPr>
              <w:rPr>
                <w:rFonts w:asciiTheme="minorHAnsi" w:hAnsiTheme="minorHAnsi" w:cstheme="minorHAnsi"/>
                <w:b/>
              </w:rPr>
            </w:pPr>
          </w:p>
        </w:tc>
        <w:tc>
          <w:tcPr>
            <w:tcW w:w="1331" w:type="dxa"/>
            <w:shd w:val="clear" w:color="auto" w:fill="CCCCCC"/>
            <w:vAlign w:val="center"/>
          </w:tcPr>
          <w:p w14:paraId="49E3ACE8" w14:textId="77777777" w:rsidR="0026092F" w:rsidRPr="007B3BE3" w:rsidRDefault="0026092F" w:rsidP="001420FC">
            <w:pPr>
              <w:jc w:val="right"/>
              <w:rPr>
                <w:rFonts w:asciiTheme="minorHAnsi" w:hAnsiTheme="minorHAnsi" w:cstheme="minorHAnsi"/>
              </w:rPr>
            </w:pPr>
          </w:p>
        </w:tc>
        <w:tc>
          <w:tcPr>
            <w:tcW w:w="1523" w:type="dxa"/>
            <w:shd w:val="clear" w:color="auto" w:fill="CCCCCC"/>
            <w:vAlign w:val="center"/>
          </w:tcPr>
          <w:p w14:paraId="3E6D0F1B" w14:textId="77777777" w:rsidR="0026092F" w:rsidRPr="007B3BE3" w:rsidRDefault="0026092F" w:rsidP="001420FC">
            <w:pPr>
              <w:jc w:val="right"/>
              <w:rPr>
                <w:rFonts w:asciiTheme="minorHAnsi" w:hAnsiTheme="minorHAnsi" w:cstheme="minorHAnsi"/>
              </w:rPr>
            </w:pPr>
          </w:p>
        </w:tc>
        <w:tc>
          <w:tcPr>
            <w:tcW w:w="1418" w:type="dxa"/>
            <w:shd w:val="clear" w:color="auto" w:fill="CCCCCC"/>
          </w:tcPr>
          <w:p w14:paraId="78E95BF1" w14:textId="77777777" w:rsidR="0026092F" w:rsidRPr="007B3BE3" w:rsidRDefault="0026092F" w:rsidP="001420FC">
            <w:pPr>
              <w:jc w:val="right"/>
              <w:rPr>
                <w:rFonts w:asciiTheme="minorHAnsi" w:hAnsiTheme="minorHAnsi" w:cstheme="minorHAnsi"/>
              </w:rPr>
            </w:pPr>
          </w:p>
        </w:tc>
        <w:tc>
          <w:tcPr>
            <w:tcW w:w="1436" w:type="dxa"/>
            <w:shd w:val="clear" w:color="auto" w:fill="CCCCCC"/>
          </w:tcPr>
          <w:p w14:paraId="2B79244A" w14:textId="77777777" w:rsidR="0026092F" w:rsidRPr="007B3BE3" w:rsidRDefault="0026092F" w:rsidP="001420FC">
            <w:pPr>
              <w:jc w:val="right"/>
              <w:rPr>
                <w:rFonts w:asciiTheme="minorHAnsi" w:hAnsiTheme="minorHAnsi" w:cstheme="minorHAnsi"/>
              </w:rPr>
            </w:pPr>
          </w:p>
        </w:tc>
        <w:tc>
          <w:tcPr>
            <w:tcW w:w="1358" w:type="dxa"/>
            <w:shd w:val="clear" w:color="auto" w:fill="CCCCCC"/>
          </w:tcPr>
          <w:p w14:paraId="6171E88C" w14:textId="77777777" w:rsidR="0026092F" w:rsidRPr="007B3BE3" w:rsidRDefault="0026092F" w:rsidP="001420FC">
            <w:pPr>
              <w:jc w:val="right"/>
              <w:rPr>
                <w:rFonts w:asciiTheme="minorHAnsi" w:hAnsiTheme="minorHAnsi" w:cstheme="minorHAnsi"/>
              </w:rPr>
            </w:pPr>
          </w:p>
        </w:tc>
        <w:tc>
          <w:tcPr>
            <w:tcW w:w="1496" w:type="dxa"/>
            <w:shd w:val="clear" w:color="auto" w:fill="CCCCCC"/>
          </w:tcPr>
          <w:p w14:paraId="69F32F81" w14:textId="77777777" w:rsidR="0026092F" w:rsidRPr="007B3BE3" w:rsidRDefault="0026092F" w:rsidP="001420FC">
            <w:pPr>
              <w:jc w:val="right"/>
              <w:rPr>
                <w:rFonts w:asciiTheme="minorHAnsi" w:hAnsiTheme="minorHAnsi" w:cstheme="minorHAnsi"/>
              </w:rPr>
            </w:pPr>
          </w:p>
        </w:tc>
        <w:tc>
          <w:tcPr>
            <w:tcW w:w="1380" w:type="dxa"/>
            <w:shd w:val="clear" w:color="auto" w:fill="CCCCCC"/>
          </w:tcPr>
          <w:p w14:paraId="3172503D" w14:textId="77777777" w:rsidR="0026092F" w:rsidRPr="007B3BE3" w:rsidRDefault="0026092F" w:rsidP="001420FC">
            <w:pPr>
              <w:jc w:val="right"/>
              <w:rPr>
                <w:rFonts w:asciiTheme="minorHAnsi" w:hAnsiTheme="minorHAnsi" w:cstheme="minorHAnsi"/>
              </w:rPr>
            </w:pPr>
          </w:p>
        </w:tc>
        <w:tc>
          <w:tcPr>
            <w:tcW w:w="1474" w:type="dxa"/>
            <w:shd w:val="clear" w:color="auto" w:fill="CCCCCC"/>
          </w:tcPr>
          <w:p w14:paraId="097D0EFA" w14:textId="77777777" w:rsidR="0026092F" w:rsidRPr="007B3BE3" w:rsidRDefault="0026092F" w:rsidP="001420FC">
            <w:pPr>
              <w:jc w:val="right"/>
              <w:rPr>
                <w:rFonts w:asciiTheme="minorHAnsi" w:hAnsiTheme="minorHAnsi" w:cstheme="minorHAnsi"/>
              </w:rPr>
            </w:pPr>
          </w:p>
        </w:tc>
      </w:tr>
    </w:tbl>
    <w:p w14:paraId="27EDEB74" w14:textId="77777777" w:rsidR="0026092F" w:rsidRPr="007B3BE3" w:rsidRDefault="0026092F" w:rsidP="0026092F">
      <w:pPr>
        <w:rPr>
          <w:rFonts w:asciiTheme="minorHAnsi" w:hAnsiTheme="minorHAnsi" w:cstheme="minorHAnsi"/>
          <w:sz w:val="19"/>
          <w:szCs w:val="19"/>
        </w:rPr>
        <w:sectPr w:rsidR="0026092F" w:rsidRPr="007B3BE3" w:rsidSect="00186E9A">
          <w:type w:val="continuous"/>
          <w:pgSz w:w="16838" w:h="11906" w:orient="landscape" w:code="9"/>
          <w:pgMar w:top="1276" w:right="1418" w:bottom="1134" w:left="1418" w:header="709" w:footer="709" w:gutter="0"/>
          <w:cols w:space="708"/>
          <w:titlePg/>
          <w:docGrid w:linePitch="299"/>
        </w:sectPr>
      </w:pPr>
    </w:p>
    <w:p w14:paraId="6D6E943C" w14:textId="77777777" w:rsidR="0026092F"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Vejledning til udfyldelse af skema 3: Budget</w:t>
      </w:r>
      <w:r w:rsidR="002A5AE9">
        <w:rPr>
          <w:rFonts w:asciiTheme="minorHAnsi" w:hAnsiTheme="minorHAnsi" w:cstheme="minorHAnsi"/>
          <w:b/>
          <w:sz w:val="28"/>
          <w:szCs w:val="28"/>
        </w:rPr>
        <w:t>skema</w:t>
      </w:r>
      <w:r w:rsidRPr="007B3BE3">
        <w:rPr>
          <w:rFonts w:asciiTheme="minorHAnsi" w:hAnsiTheme="minorHAnsi" w:cstheme="minorHAnsi"/>
          <w:b/>
          <w:sz w:val="28"/>
          <w:szCs w:val="28"/>
        </w:rPr>
        <w:t xml:space="preserve"> for hvert år</w:t>
      </w:r>
    </w:p>
    <w:p w14:paraId="4639AC7F" w14:textId="77777777" w:rsidR="00463CB2" w:rsidRPr="00243616" w:rsidRDefault="00463CB2" w:rsidP="0026092F">
      <w:pPr>
        <w:rPr>
          <w:rFonts w:asciiTheme="minorHAnsi" w:hAnsiTheme="minorHAnsi" w:cstheme="minorHAnsi"/>
          <w:sz w:val="19"/>
          <w:szCs w:val="19"/>
        </w:rPr>
      </w:pPr>
    </w:p>
    <w:p w14:paraId="2D9B50CA"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Tilsagnsbrev og støtteudbetaling</w:t>
      </w:r>
    </w:p>
    <w:p w14:paraId="3A772841" w14:textId="16812118"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Før der tildeles støtte, skal Sundheds</w:t>
      </w:r>
      <w:r w:rsidR="00571728">
        <w:rPr>
          <w:rFonts w:asciiTheme="minorHAnsi" w:hAnsiTheme="minorHAnsi" w:cstheme="minorHAnsi"/>
          <w:sz w:val="19"/>
          <w:szCs w:val="19"/>
        </w:rPr>
        <w:t>- og Kirke</w:t>
      </w:r>
      <w:r w:rsidRPr="00243616">
        <w:rPr>
          <w:rFonts w:asciiTheme="minorHAnsi" w:hAnsiTheme="minorHAnsi" w:cstheme="minorHAnsi"/>
          <w:sz w:val="19"/>
          <w:szCs w:val="19"/>
        </w:rPr>
        <w:t>ministeriet udfærdige et tilsagnsbrev. Projektet kan tidligst sættes i gang den dato, der er angivet i Sundheds</w:t>
      </w:r>
      <w:r w:rsidR="00571728">
        <w:rPr>
          <w:rFonts w:asciiTheme="minorHAnsi" w:hAnsiTheme="minorHAnsi" w:cstheme="minorHAnsi"/>
          <w:sz w:val="19"/>
          <w:szCs w:val="19"/>
        </w:rPr>
        <w:t>- og Kirke</w:t>
      </w:r>
      <w:r w:rsidRPr="00243616">
        <w:rPr>
          <w:rFonts w:asciiTheme="minorHAnsi" w:hAnsiTheme="minorHAnsi" w:cstheme="minorHAnsi"/>
          <w:sz w:val="19"/>
          <w:szCs w:val="19"/>
        </w:rPr>
        <w:t>ministeriets tilsagnsbrev. Sundheds</w:t>
      </w:r>
      <w:r w:rsidR="00571728">
        <w:rPr>
          <w:rFonts w:asciiTheme="minorHAnsi" w:hAnsiTheme="minorHAnsi" w:cstheme="minorHAnsi"/>
          <w:sz w:val="19"/>
          <w:szCs w:val="19"/>
        </w:rPr>
        <w:t>- og Kirke</w:t>
      </w:r>
      <w:r w:rsidRPr="00243616">
        <w:rPr>
          <w:rFonts w:asciiTheme="minorHAnsi" w:hAnsiTheme="minorHAnsi" w:cstheme="minorHAnsi"/>
          <w:sz w:val="19"/>
          <w:szCs w:val="19"/>
        </w:rPr>
        <w:t>ministeriet afholder ikke udgifter, der er disponeret over eller afholdt inden tilsagnsdatoen.</w:t>
      </w:r>
    </w:p>
    <w:p w14:paraId="08501B69" w14:textId="77777777" w:rsidR="0026092F" w:rsidRPr="00243616" w:rsidRDefault="0026092F" w:rsidP="0026092F">
      <w:pPr>
        <w:rPr>
          <w:rFonts w:asciiTheme="minorHAnsi" w:hAnsiTheme="minorHAnsi" w:cstheme="minorHAnsi"/>
          <w:sz w:val="19"/>
          <w:szCs w:val="19"/>
        </w:rPr>
      </w:pPr>
    </w:p>
    <w:p w14:paraId="04383DCD"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 xml:space="preserve">Regnskab, statusrapporter og </w:t>
      </w:r>
      <w:r w:rsidRPr="001A52BB">
        <w:rPr>
          <w:rFonts w:asciiTheme="minorHAnsi" w:hAnsiTheme="minorHAnsi" w:cstheme="minorHAnsi"/>
          <w:sz w:val="19"/>
          <w:szCs w:val="19"/>
        </w:rPr>
        <w:t>slutrapport</w:t>
      </w:r>
    </w:p>
    <w:p w14:paraId="7CA78CDA"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Krav til regnskabsaflæggelse, herunder evt. revidering og påtegning af statsautoriseret revisor</w:t>
      </w:r>
      <w:r w:rsidR="00463CB2">
        <w:rPr>
          <w:rFonts w:asciiTheme="minorHAnsi" w:hAnsiTheme="minorHAnsi" w:cstheme="minorHAnsi"/>
          <w:sz w:val="19"/>
          <w:szCs w:val="19"/>
        </w:rPr>
        <w:t>,</w:t>
      </w:r>
      <w:r w:rsidRPr="00243616">
        <w:rPr>
          <w:rFonts w:asciiTheme="minorHAnsi" w:hAnsiTheme="minorHAnsi" w:cstheme="minorHAnsi"/>
          <w:sz w:val="19"/>
          <w:szCs w:val="19"/>
        </w:rPr>
        <w:t xml:space="preserve"> fremgår af tilsagnsbrevet og den dertilhørende regnskabsinstruks.</w:t>
      </w:r>
    </w:p>
    <w:sectPr w:rsidR="0026092F" w:rsidRPr="002436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C9C8" w14:textId="77777777" w:rsidR="00621AEF" w:rsidRPr="00225163" w:rsidRDefault="00621AEF">
      <w:r w:rsidRPr="00225163">
        <w:separator/>
      </w:r>
    </w:p>
  </w:endnote>
  <w:endnote w:type="continuationSeparator" w:id="0">
    <w:p w14:paraId="06C6E119" w14:textId="77777777" w:rsidR="00621AEF" w:rsidRPr="00225163" w:rsidRDefault="00621AEF">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3016" w14:textId="77777777" w:rsidR="0026092F" w:rsidRDefault="0026092F">
    <w:pPr>
      <w:framePr w:wrap="around" w:vAnchor="text" w:hAnchor="margin" w:xAlign="center" w:y="1"/>
    </w:pPr>
    <w:r>
      <w:fldChar w:fldCharType="begin"/>
    </w:r>
    <w:r>
      <w:instrText xml:space="preserve">PAGE  </w:instrText>
    </w:r>
    <w:r>
      <w:fldChar w:fldCharType="end"/>
    </w:r>
  </w:p>
  <w:p w14:paraId="3E63A4AB" w14:textId="77777777" w:rsidR="0026092F" w:rsidRDefault="00260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D85B" w14:textId="77777777" w:rsidR="00621AEF" w:rsidRPr="00225163" w:rsidRDefault="00621AEF">
      <w:r w:rsidRPr="00225163">
        <w:separator/>
      </w:r>
    </w:p>
  </w:footnote>
  <w:footnote w:type="continuationSeparator" w:id="0">
    <w:p w14:paraId="56FED15E" w14:textId="77777777" w:rsidR="00621AEF" w:rsidRPr="00225163" w:rsidRDefault="00621AEF">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87D1" w14:textId="1FB9DC07" w:rsidR="0026092F" w:rsidRDefault="0026092F" w:rsidP="00B00C08">
    <w:pPr>
      <w:framePr w:wrap="around" w:vAnchor="text" w:hAnchor="margin" w:xAlign="center" w:y="1"/>
    </w:pPr>
    <w:r>
      <w:fldChar w:fldCharType="begin"/>
    </w:r>
    <w:r>
      <w:instrText xml:space="preserve">PAGE  </w:instrText>
    </w:r>
    <w:r w:rsidR="00AE256B">
      <w:fldChar w:fldCharType="separate"/>
    </w:r>
    <w:r w:rsidR="00AE256B">
      <w:rPr>
        <w:noProof/>
      </w:rPr>
      <w:t>2</w:t>
    </w:r>
    <w:r>
      <w:fldChar w:fldCharType="end"/>
    </w:r>
  </w:p>
  <w:p w14:paraId="2189150D" w14:textId="77777777" w:rsidR="0026092F" w:rsidRDefault="0026092F" w:rsidP="004350D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DF7" w14:textId="77777777" w:rsidR="0026092F" w:rsidRDefault="0026092F" w:rsidP="004350D0">
    <w:pPr>
      <w:tabs>
        <w:tab w:val="center" w:pos="2552"/>
      </w:tabs>
      <w:ind w:right="360"/>
    </w:pPr>
  </w:p>
  <w:p w14:paraId="380B722F" w14:textId="77777777" w:rsidR="0026092F" w:rsidRDefault="0026092F" w:rsidP="004350D0">
    <w:pPr>
      <w:tabs>
        <w:tab w:val="center" w:pos="2552"/>
      </w:tabs>
      <w:ind w:right="360"/>
    </w:pPr>
  </w:p>
  <w:p w14:paraId="2A284CAB" w14:textId="77777777" w:rsidR="0026092F" w:rsidRDefault="0026092F" w:rsidP="004350D0">
    <w:pPr>
      <w:tabs>
        <w:tab w:val="center" w:pos="2552"/>
      </w:tabs>
      <w:ind w:right="360"/>
    </w:pPr>
  </w:p>
  <w:p w14:paraId="6711FC8F" w14:textId="77777777" w:rsidR="0026092F" w:rsidRDefault="0026092F" w:rsidP="004350D0">
    <w:pPr>
      <w:tabs>
        <w:tab w:val="center" w:pos="255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7725872">
    <w:abstractNumId w:val="15"/>
  </w:num>
  <w:num w:numId="2" w16cid:durableId="897864809">
    <w:abstractNumId w:val="14"/>
  </w:num>
  <w:num w:numId="3" w16cid:durableId="911231233">
    <w:abstractNumId w:val="10"/>
  </w:num>
  <w:num w:numId="4" w16cid:durableId="1764035660">
    <w:abstractNumId w:val="16"/>
  </w:num>
  <w:num w:numId="5" w16cid:durableId="1453548944">
    <w:abstractNumId w:val="11"/>
  </w:num>
  <w:num w:numId="6" w16cid:durableId="1227381376">
    <w:abstractNumId w:val="12"/>
  </w:num>
  <w:num w:numId="7" w16cid:durableId="1511408695">
    <w:abstractNumId w:val="11"/>
  </w:num>
  <w:num w:numId="8" w16cid:durableId="835534212">
    <w:abstractNumId w:val="12"/>
  </w:num>
  <w:num w:numId="9" w16cid:durableId="1084380030">
    <w:abstractNumId w:val="11"/>
  </w:num>
  <w:num w:numId="10" w16cid:durableId="308946796">
    <w:abstractNumId w:val="12"/>
  </w:num>
  <w:num w:numId="11" w16cid:durableId="1030565143">
    <w:abstractNumId w:val="11"/>
  </w:num>
  <w:num w:numId="12" w16cid:durableId="1422681989">
    <w:abstractNumId w:val="9"/>
  </w:num>
  <w:num w:numId="13" w16cid:durableId="1689063187">
    <w:abstractNumId w:val="7"/>
  </w:num>
  <w:num w:numId="14" w16cid:durableId="597176124">
    <w:abstractNumId w:val="6"/>
  </w:num>
  <w:num w:numId="15" w16cid:durableId="668410287">
    <w:abstractNumId w:val="5"/>
  </w:num>
  <w:num w:numId="16" w16cid:durableId="1915698958">
    <w:abstractNumId w:val="4"/>
  </w:num>
  <w:num w:numId="17" w16cid:durableId="783616763">
    <w:abstractNumId w:val="8"/>
  </w:num>
  <w:num w:numId="18" w16cid:durableId="3940855">
    <w:abstractNumId w:val="3"/>
  </w:num>
  <w:num w:numId="19" w16cid:durableId="554777015">
    <w:abstractNumId w:val="2"/>
  </w:num>
  <w:num w:numId="20" w16cid:durableId="623653032">
    <w:abstractNumId w:val="1"/>
  </w:num>
  <w:num w:numId="21" w16cid:durableId="1655186840">
    <w:abstractNumId w:val="0"/>
  </w:num>
  <w:num w:numId="22" w16cid:durableId="194002197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526A0"/>
    <w:rsid w:val="0007630F"/>
    <w:rsid w:val="000B33F6"/>
    <w:rsid w:val="000D31F0"/>
    <w:rsid w:val="00101FCD"/>
    <w:rsid w:val="00104CBE"/>
    <w:rsid w:val="0010687B"/>
    <w:rsid w:val="00115A9F"/>
    <w:rsid w:val="0012717D"/>
    <w:rsid w:val="00143E46"/>
    <w:rsid w:val="0017485A"/>
    <w:rsid w:val="00180FEC"/>
    <w:rsid w:val="001D792B"/>
    <w:rsid w:val="001E2491"/>
    <w:rsid w:val="001F16AD"/>
    <w:rsid w:val="00225163"/>
    <w:rsid w:val="0026092F"/>
    <w:rsid w:val="00267D4A"/>
    <w:rsid w:val="002A0927"/>
    <w:rsid w:val="002A5AE9"/>
    <w:rsid w:val="002D1AD4"/>
    <w:rsid w:val="00310615"/>
    <w:rsid w:val="0031445E"/>
    <w:rsid w:val="0035271C"/>
    <w:rsid w:val="00367B97"/>
    <w:rsid w:val="00391214"/>
    <w:rsid w:val="003A290D"/>
    <w:rsid w:val="003C2658"/>
    <w:rsid w:val="00402542"/>
    <w:rsid w:val="00404F53"/>
    <w:rsid w:val="00440C5B"/>
    <w:rsid w:val="00463CB2"/>
    <w:rsid w:val="004A221D"/>
    <w:rsid w:val="004C7436"/>
    <w:rsid w:val="00503AEB"/>
    <w:rsid w:val="005211F1"/>
    <w:rsid w:val="00571728"/>
    <w:rsid w:val="005A1D57"/>
    <w:rsid w:val="005D007D"/>
    <w:rsid w:val="005F3D55"/>
    <w:rsid w:val="00621AEF"/>
    <w:rsid w:val="006419F6"/>
    <w:rsid w:val="00646F6C"/>
    <w:rsid w:val="00653EA7"/>
    <w:rsid w:val="006A195F"/>
    <w:rsid w:val="006A330F"/>
    <w:rsid w:val="006B4602"/>
    <w:rsid w:val="006B5B2A"/>
    <w:rsid w:val="006C53D9"/>
    <w:rsid w:val="00752EC9"/>
    <w:rsid w:val="00762203"/>
    <w:rsid w:val="007959C3"/>
    <w:rsid w:val="007A1E9B"/>
    <w:rsid w:val="007A4943"/>
    <w:rsid w:val="007C1C77"/>
    <w:rsid w:val="007C343D"/>
    <w:rsid w:val="007E02AD"/>
    <w:rsid w:val="00802D0D"/>
    <w:rsid w:val="0085201B"/>
    <w:rsid w:val="00854BB4"/>
    <w:rsid w:val="008830D0"/>
    <w:rsid w:val="008C11C0"/>
    <w:rsid w:val="008C1976"/>
    <w:rsid w:val="0091262E"/>
    <w:rsid w:val="00914817"/>
    <w:rsid w:val="00975634"/>
    <w:rsid w:val="009B4910"/>
    <w:rsid w:val="009E5384"/>
    <w:rsid w:val="00A031AD"/>
    <w:rsid w:val="00A24C13"/>
    <w:rsid w:val="00A33D8C"/>
    <w:rsid w:val="00A56450"/>
    <w:rsid w:val="00AB7FF3"/>
    <w:rsid w:val="00AC7C6B"/>
    <w:rsid w:val="00AE256B"/>
    <w:rsid w:val="00B63322"/>
    <w:rsid w:val="00B639EB"/>
    <w:rsid w:val="00B65169"/>
    <w:rsid w:val="00B76625"/>
    <w:rsid w:val="00B850A2"/>
    <w:rsid w:val="00BD1652"/>
    <w:rsid w:val="00BF5347"/>
    <w:rsid w:val="00C44766"/>
    <w:rsid w:val="00C57A62"/>
    <w:rsid w:val="00C71B84"/>
    <w:rsid w:val="00CB3DF0"/>
    <w:rsid w:val="00CC53EF"/>
    <w:rsid w:val="00D01655"/>
    <w:rsid w:val="00D2674E"/>
    <w:rsid w:val="00D307F9"/>
    <w:rsid w:val="00D331E5"/>
    <w:rsid w:val="00D40484"/>
    <w:rsid w:val="00D451CD"/>
    <w:rsid w:val="00D4547F"/>
    <w:rsid w:val="00D510C1"/>
    <w:rsid w:val="00D53E4F"/>
    <w:rsid w:val="00D765B9"/>
    <w:rsid w:val="00D805C7"/>
    <w:rsid w:val="00DC3509"/>
    <w:rsid w:val="00DE7614"/>
    <w:rsid w:val="00E14DB6"/>
    <w:rsid w:val="00E20A41"/>
    <w:rsid w:val="00E21016"/>
    <w:rsid w:val="00E30750"/>
    <w:rsid w:val="00E41EB6"/>
    <w:rsid w:val="00E56689"/>
    <w:rsid w:val="00EB3018"/>
    <w:rsid w:val="00F1423C"/>
    <w:rsid w:val="00F77E0A"/>
    <w:rsid w:val="00F9377C"/>
    <w:rsid w:val="00FA6D3A"/>
    <w:rsid w:val="00FB1587"/>
    <w:rsid w:val="00FB1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0E7A7"/>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4</TotalTime>
  <Pages>4</Pages>
  <Words>723</Words>
  <Characters>4415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Bak</dc:creator>
  <cp:lastModifiedBy>Lene Olsen</cp:lastModifiedBy>
  <cp:revision>2</cp:revision>
  <cp:lastPrinted>2025-07-09T13:42:00Z</cp:lastPrinted>
  <dcterms:created xsi:type="dcterms:W3CDTF">2026-06-16T06:55:00Z</dcterms:created>
  <dcterms:modified xsi:type="dcterms:W3CDTF">2026-06-16T06:55:00Z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